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CFA4" w14:textId="77777777" w:rsidR="00BE7CBD" w:rsidRPr="00BE7CBD" w:rsidRDefault="00BE7CBD" w:rsidP="00BE7CBD">
      <w:pPr>
        <w:pStyle w:val="Titel"/>
        <w:rPr>
          <w:rStyle w:val="Hervorhebung"/>
          <w:i w:val="0"/>
          <w:sz w:val="30"/>
          <w:szCs w:val="30"/>
        </w:rPr>
      </w:pPr>
      <w:r w:rsidRPr="00BE7CBD">
        <w:rPr>
          <w:rStyle w:val="Hervorhebung"/>
          <w:i w:val="0"/>
          <w:sz w:val="30"/>
          <w:szCs w:val="30"/>
        </w:rPr>
        <w:t>Vorlage Abwesenheitsnotiz</w:t>
      </w:r>
    </w:p>
    <w:p w14:paraId="7C59C3A1" w14:textId="77777777" w:rsidR="00CE2CEB" w:rsidRDefault="00BE7CBD" w:rsidP="00BE7CBD">
      <w:pPr>
        <w:pStyle w:val="berschrift1"/>
        <w:rPr>
          <w:rStyle w:val="Hervorhebung"/>
          <w:i w:val="0"/>
        </w:rPr>
      </w:pPr>
      <w:r>
        <w:rPr>
          <w:rStyle w:val="Hervorhebung"/>
          <w:i w:val="0"/>
        </w:rPr>
        <w:t>Einzeltag</w:t>
      </w:r>
    </w:p>
    <w:p w14:paraId="1AB2FDC3" w14:textId="77777777" w:rsidR="00BE7CBD" w:rsidRDefault="00BE7CBD" w:rsidP="00BE7CBD"/>
    <w:p w14:paraId="5FBDE87F" w14:textId="300F3554" w:rsidR="00BE7CBD" w:rsidRPr="00BE7CBD" w:rsidRDefault="00BE7CBD" w:rsidP="00BE7CBD">
      <w:pPr>
        <w:pStyle w:val="ipStandard"/>
      </w:pPr>
      <w:r w:rsidRPr="00BE7CBD">
        <w:t>Liebe</w:t>
      </w:r>
      <w:r w:rsidR="00936FEE">
        <w:t xml:space="preserve"> alle,</w:t>
      </w:r>
    </w:p>
    <w:p w14:paraId="138D34FE" w14:textId="77777777" w:rsidR="00BE7CBD" w:rsidRPr="00BE7CBD" w:rsidRDefault="00BE7CBD" w:rsidP="00BE7CBD">
      <w:pPr>
        <w:pStyle w:val="ipStandard"/>
      </w:pPr>
    </w:p>
    <w:p w14:paraId="2B36BA7C" w14:textId="45FC073E" w:rsidR="00BE7CBD" w:rsidRPr="00BE7CBD" w:rsidRDefault="00BE7CBD" w:rsidP="00BE7CBD">
      <w:pPr>
        <w:pStyle w:val="ipStandard"/>
      </w:pPr>
      <w:r w:rsidRPr="00BE7CBD">
        <w:t xml:space="preserve">vielen Dank für </w:t>
      </w:r>
      <w:r w:rsidR="00AE3F9E">
        <w:t>Ihre</w:t>
      </w:r>
      <w:r w:rsidRPr="00BE7CBD">
        <w:t xml:space="preserve"> Nachricht!</w:t>
      </w:r>
    </w:p>
    <w:p w14:paraId="6D9CE217" w14:textId="77777777" w:rsidR="00BE7CBD" w:rsidRPr="00BE7CBD" w:rsidRDefault="00BE7CBD" w:rsidP="00BE7CBD">
      <w:pPr>
        <w:pStyle w:val="ipStandard"/>
      </w:pPr>
    </w:p>
    <w:p w14:paraId="369A6B4A" w14:textId="68329945" w:rsidR="00BE7CBD" w:rsidRPr="00BE7CBD" w:rsidRDefault="00BE7CBD" w:rsidP="00BE7CBD">
      <w:pPr>
        <w:pStyle w:val="ipStandard"/>
        <w:rPr>
          <w:color w:val="007FB2"/>
        </w:rPr>
      </w:pPr>
      <w:r w:rsidRPr="00BE7CBD">
        <w:t xml:space="preserve">Ich bin am </w:t>
      </w:r>
      <w:r w:rsidRPr="00BE7CBD">
        <w:rPr>
          <w:color w:val="007FB2"/>
        </w:rPr>
        <w:t>DATUM</w:t>
      </w:r>
      <w:r w:rsidRPr="00BE7CBD">
        <w:t xml:space="preserve"> nicht im Haus. In dringenden Fällen wenden Sie sich bitte an </w:t>
      </w:r>
      <w:r w:rsidR="00AE3F9E" w:rsidRPr="00AE3F9E">
        <w:rPr>
          <w:color w:val="007FB2"/>
        </w:rPr>
        <w:t>meine Kollegin</w:t>
      </w:r>
      <w:r w:rsidR="00AE3F9E">
        <w:rPr>
          <w:color w:val="007FB2"/>
        </w:rPr>
        <w:t xml:space="preserve"> NAME</w:t>
      </w:r>
      <w:r w:rsidR="00AE3F9E" w:rsidRPr="00AE3F9E">
        <w:rPr>
          <w:color w:val="007FB2"/>
        </w:rPr>
        <w:t xml:space="preserve"> //</w:t>
      </w:r>
      <w:r w:rsidR="00AE3F9E">
        <w:t xml:space="preserve"> </w:t>
      </w:r>
      <w:r w:rsidRPr="00BE7CBD">
        <w:rPr>
          <w:color w:val="007FB2"/>
        </w:rPr>
        <w:t>meine</w:t>
      </w:r>
      <w:r w:rsidR="004932F8">
        <w:rPr>
          <w:color w:val="007FB2"/>
        </w:rPr>
        <w:t>n</w:t>
      </w:r>
      <w:r w:rsidRPr="00BE7CBD">
        <w:rPr>
          <w:color w:val="007FB2"/>
        </w:rPr>
        <w:t xml:space="preserve"> Kolleg</w:t>
      </w:r>
      <w:r w:rsidR="00AE3F9E">
        <w:rPr>
          <w:color w:val="007FB2"/>
        </w:rPr>
        <w:t>e</w:t>
      </w:r>
      <w:r w:rsidRPr="00BE7CBD">
        <w:rPr>
          <w:color w:val="007FB2"/>
        </w:rPr>
        <w:t>n NAME</w:t>
      </w:r>
    </w:p>
    <w:p w14:paraId="5D12D51D" w14:textId="77777777" w:rsidR="00BE7CBD" w:rsidRPr="00BE7CBD" w:rsidRDefault="00BE7CBD" w:rsidP="00BE7CBD">
      <w:pPr>
        <w:pStyle w:val="ipStandard"/>
      </w:pPr>
    </w:p>
    <w:p w14:paraId="3686B491" w14:textId="77777777" w:rsidR="00BE7CBD" w:rsidRPr="00BE7CBD" w:rsidRDefault="00BE7CBD" w:rsidP="00BE7CBD">
      <w:pPr>
        <w:pStyle w:val="ipStandard"/>
        <w:rPr>
          <w:color w:val="007FB2"/>
        </w:rPr>
      </w:pPr>
      <w:r w:rsidRPr="00BE7CBD">
        <w:t xml:space="preserve">Per E-Mail: </w:t>
      </w:r>
      <w:hyperlink r:id="rId7" w:history="1">
        <w:r w:rsidRPr="00BE7CBD">
          <w:rPr>
            <w:color w:val="007FB2"/>
          </w:rPr>
          <w:t>MAIL</w:t>
        </w:r>
      </w:hyperlink>
      <w:r w:rsidRPr="00BE7CBD">
        <w:rPr>
          <w:color w:val="007FB2"/>
        </w:rPr>
        <w:t xml:space="preserve"> </w:t>
      </w:r>
    </w:p>
    <w:p w14:paraId="68CA0241" w14:textId="77777777" w:rsidR="00BE7CBD" w:rsidRPr="00BE7CBD" w:rsidRDefault="00BE7CBD" w:rsidP="00BE7CBD">
      <w:pPr>
        <w:pStyle w:val="ipStandard"/>
        <w:rPr>
          <w:color w:val="007FB2"/>
        </w:rPr>
      </w:pPr>
      <w:r w:rsidRPr="00BE7CBD">
        <w:t xml:space="preserve">Telefonisch: +43 1 667 83 02- </w:t>
      </w:r>
      <w:r w:rsidRPr="00BE7CBD">
        <w:rPr>
          <w:color w:val="007FB2"/>
        </w:rPr>
        <w:t>Durchwahl (optional)</w:t>
      </w:r>
    </w:p>
    <w:p w14:paraId="28C560D0" w14:textId="77777777" w:rsidR="00BE7CBD" w:rsidRPr="00BE7CBD" w:rsidRDefault="00BE7CBD" w:rsidP="00BE7CBD">
      <w:pPr>
        <w:pStyle w:val="ipStandard"/>
      </w:pPr>
    </w:p>
    <w:p w14:paraId="371FE64D" w14:textId="77777777" w:rsidR="00BE7CBD" w:rsidRDefault="00BE7CBD" w:rsidP="00BE7CBD">
      <w:pPr>
        <w:pStyle w:val="ipStandard"/>
      </w:pPr>
      <w:r w:rsidRPr="00BE7CBD">
        <w:t xml:space="preserve">Ab dem </w:t>
      </w:r>
      <w:r w:rsidRPr="00BE7CBD">
        <w:rPr>
          <w:color w:val="007FB2"/>
        </w:rPr>
        <w:t>DATUM</w:t>
      </w:r>
      <w:r w:rsidRPr="00BE7CBD">
        <w:t xml:space="preserve"> bin ich wieder wie gewohnt für Sie erreichbar.</w:t>
      </w:r>
    </w:p>
    <w:p w14:paraId="5DD2F089" w14:textId="77777777" w:rsidR="00BE7CBD" w:rsidRPr="00BE7CBD" w:rsidRDefault="00BE7CBD" w:rsidP="00BE7CBD">
      <w:pPr>
        <w:pStyle w:val="ipStandard"/>
      </w:pPr>
    </w:p>
    <w:p w14:paraId="0062AC70" w14:textId="4E041756" w:rsidR="00BE7CBD" w:rsidRPr="00BE7CBD" w:rsidRDefault="00BE7CBD" w:rsidP="00BE7CBD">
      <w:pPr>
        <w:pStyle w:val="ipStandard"/>
      </w:pPr>
      <w:r w:rsidRPr="00BE7CBD">
        <w:t>Freundliche Grüße</w:t>
      </w:r>
    </w:p>
    <w:p w14:paraId="647DF10B" w14:textId="77777777" w:rsidR="00BE7CBD" w:rsidRPr="00BE7CBD" w:rsidRDefault="00BE7CBD" w:rsidP="00BE7CBD">
      <w:pPr>
        <w:pStyle w:val="ipStandard"/>
        <w:rPr>
          <w:color w:val="007FB2"/>
        </w:rPr>
      </w:pPr>
      <w:r w:rsidRPr="00BE7CBD">
        <w:rPr>
          <w:color w:val="007FB2"/>
        </w:rPr>
        <w:t>SIGNATUR</w:t>
      </w:r>
    </w:p>
    <w:p w14:paraId="4E952137" w14:textId="77777777" w:rsidR="00BE7CBD" w:rsidRDefault="00BE7CBD" w:rsidP="00BE7CBD">
      <w:pPr>
        <w:pStyle w:val="ipStandard"/>
        <w:jc w:val="left"/>
        <w:rPr>
          <w:rStyle w:val="Hervorhebung"/>
          <w:i w:val="0"/>
          <w:iCs w:val="0"/>
        </w:rPr>
      </w:pPr>
    </w:p>
    <w:p w14:paraId="4A282AA0" w14:textId="77777777" w:rsidR="00BE7CBD" w:rsidRDefault="00BE7CBD" w:rsidP="00BE7CBD">
      <w:pPr>
        <w:pStyle w:val="berschrift1"/>
        <w:rPr>
          <w:rStyle w:val="Hervorhebung"/>
          <w:i w:val="0"/>
          <w:iCs w:val="0"/>
        </w:rPr>
      </w:pPr>
      <w:r>
        <w:rPr>
          <w:rStyle w:val="Hervorhebung"/>
          <w:i w:val="0"/>
          <w:iCs w:val="0"/>
        </w:rPr>
        <w:t>Mehrere Tage</w:t>
      </w:r>
    </w:p>
    <w:p w14:paraId="01F80855" w14:textId="77777777" w:rsidR="00BE7CBD" w:rsidRDefault="00BE7CBD" w:rsidP="00BE7CBD"/>
    <w:p w14:paraId="23644DF1" w14:textId="2FBB806E" w:rsidR="00BE7CBD" w:rsidRPr="00BE7CBD" w:rsidRDefault="00936FEE" w:rsidP="00BE7CBD">
      <w:pPr>
        <w:pStyle w:val="ipStandard"/>
      </w:pPr>
      <w:r>
        <w:t>Liebe alle</w:t>
      </w:r>
      <w:r w:rsidR="00BE7CBD" w:rsidRPr="00BE7CBD">
        <w:t xml:space="preserve">, </w:t>
      </w:r>
    </w:p>
    <w:p w14:paraId="5A0EDEB5" w14:textId="77777777" w:rsidR="00BE7CBD" w:rsidRPr="00BE7CBD" w:rsidRDefault="00BE7CBD" w:rsidP="00BE7CBD">
      <w:pPr>
        <w:pStyle w:val="ipStandard"/>
      </w:pPr>
    </w:p>
    <w:p w14:paraId="0782B387" w14:textId="77777777" w:rsidR="00BE7CBD" w:rsidRPr="00BE7CBD" w:rsidRDefault="00BE7CBD" w:rsidP="00BE7CBD">
      <w:pPr>
        <w:pStyle w:val="ipStandard"/>
      </w:pPr>
      <w:r w:rsidRPr="00BE7CBD">
        <w:t>vielen Dank für Ihre Nachricht!</w:t>
      </w:r>
    </w:p>
    <w:p w14:paraId="3C2DF97E" w14:textId="77777777" w:rsidR="00BE7CBD" w:rsidRPr="00BE7CBD" w:rsidRDefault="00BE7CBD" w:rsidP="00BE7CBD">
      <w:pPr>
        <w:pStyle w:val="ipStandard"/>
      </w:pPr>
    </w:p>
    <w:p w14:paraId="79A9C785" w14:textId="77777777" w:rsidR="00AE3F9E" w:rsidRPr="00BE7CBD" w:rsidRDefault="00BE7CBD" w:rsidP="00AE3F9E">
      <w:pPr>
        <w:pStyle w:val="ipStandard"/>
        <w:rPr>
          <w:color w:val="007FB2"/>
        </w:rPr>
      </w:pPr>
      <w:r w:rsidRPr="00BE7CBD">
        <w:t xml:space="preserve">Ich bin </w:t>
      </w:r>
      <w:r>
        <w:t>von</w:t>
      </w:r>
      <w:r w:rsidRPr="00BE7CBD">
        <w:t xml:space="preserve"> </w:t>
      </w:r>
      <w:r w:rsidRPr="00BE7CBD">
        <w:rPr>
          <w:color w:val="007FB2"/>
        </w:rPr>
        <w:t>DATUM</w:t>
      </w:r>
      <w:r w:rsidRPr="00BE7CBD">
        <w:t xml:space="preserve"> </w:t>
      </w:r>
      <w:r>
        <w:t xml:space="preserve">bis </w:t>
      </w:r>
      <w:r w:rsidRPr="00BE7CBD">
        <w:rPr>
          <w:color w:val="007FB2"/>
        </w:rPr>
        <w:t>DATUM</w:t>
      </w:r>
      <w:r>
        <w:t xml:space="preserve"> </w:t>
      </w:r>
      <w:r w:rsidRPr="00BE7CBD">
        <w:t xml:space="preserve">nicht im Haus. In dringenden Fällen wenden Sie sich bitte an </w:t>
      </w:r>
      <w:r w:rsidR="00AE3F9E" w:rsidRPr="00AE3F9E">
        <w:rPr>
          <w:color w:val="007FB2"/>
        </w:rPr>
        <w:t>meine Kollegin</w:t>
      </w:r>
      <w:r w:rsidR="00AE3F9E">
        <w:rPr>
          <w:color w:val="007FB2"/>
        </w:rPr>
        <w:t xml:space="preserve"> NAME</w:t>
      </w:r>
      <w:r w:rsidR="00AE3F9E" w:rsidRPr="00AE3F9E">
        <w:rPr>
          <w:color w:val="007FB2"/>
        </w:rPr>
        <w:t xml:space="preserve"> //</w:t>
      </w:r>
      <w:r w:rsidR="00AE3F9E">
        <w:t xml:space="preserve"> </w:t>
      </w:r>
      <w:r w:rsidR="00AE3F9E" w:rsidRPr="00BE7CBD">
        <w:rPr>
          <w:color w:val="007FB2"/>
        </w:rPr>
        <w:t>meine</w:t>
      </w:r>
      <w:r w:rsidR="00AE3F9E">
        <w:rPr>
          <w:color w:val="007FB2"/>
        </w:rPr>
        <w:t>n</w:t>
      </w:r>
      <w:r w:rsidR="00AE3F9E" w:rsidRPr="00BE7CBD">
        <w:rPr>
          <w:color w:val="007FB2"/>
        </w:rPr>
        <w:t xml:space="preserve"> Kolleg</w:t>
      </w:r>
      <w:r w:rsidR="00AE3F9E">
        <w:rPr>
          <w:color w:val="007FB2"/>
        </w:rPr>
        <w:t>e</w:t>
      </w:r>
      <w:r w:rsidR="00AE3F9E" w:rsidRPr="00BE7CBD">
        <w:rPr>
          <w:color w:val="007FB2"/>
        </w:rPr>
        <w:t>n NAME</w:t>
      </w:r>
    </w:p>
    <w:p w14:paraId="1FFC6F82" w14:textId="0158431D" w:rsidR="00BE7CBD" w:rsidRPr="00BE7CBD" w:rsidRDefault="00BE7CBD" w:rsidP="00BE7CBD">
      <w:pPr>
        <w:pStyle w:val="ipStandard"/>
      </w:pPr>
    </w:p>
    <w:p w14:paraId="324E89F2" w14:textId="77777777" w:rsidR="00BE7CBD" w:rsidRDefault="00BE7CBD" w:rsidP="00BE7CBD">
      <w:pPr>
        <w:pStyle w:val="ipStandard"/>
      </w:pPr>
      <w:r w:rsidRPr="00BE7CBD">
        <w:t xml:space="preserve">Per E-Mail: </w:t>
      </w:r>
      <w:hyperlink r:id="rId8" w:history="1">
        <w:r w:rsidRPr="00BE7CBD">
          <w:rPr>
            <w:color w:val="007FB2"/>
          </w:rPr>
          <w:t>MAIL</w:t>
        </w:r>
      </w:hyperlink>
      <w:r w:rsidRPr="00BE7CBD">
        <w:t xml:space="preserve"> </w:t>
      </w:r>
    </w:p>
    <w:p w14:paraId="0A0ED9D7" w14:textId="77777777" w:rsidR="00BE7CBD" w:rsidRPr="00BE7CBD" w:rsidRDefault="00BE7CBD" w:rsidP="00BE7CBD">
      <w:pPr>
        <w:pStyle w:val="ipStandard"/>
        <w:rPr>
          <w:color w:val="007FB2"/>
        </w:rPr>
      </w:pPr>
      <w:r w:rsidRPr="00BE7CBD">
        <w:t xml:space="preserve">Telefonisch: +43 1 667 83 02- </w:t>
      </w:r>
      <w:r w:rsidRPr="00BE7CBD">
        <w:rPr>
          <w:color w:val="007FB2"/>
        </w:rPr>
        <w:t>Durchwahl (optional)</w:t>
      </w:r>
    </w:p>
    <w:p w14:paraId="76C7C72C" w14:textId="77777777" w:rsidR="00BE7CBD" w:rsidRPr="00BE7CBD" w:rsidRDefault="00BE7CBD" w:rsidP="00BE7CBD">
      <w:pPr>
        <w:pStyle w:val="ipStandard"/>
      </w:pPr>
    </w:p>
    <w:p w14:paraId="6930DA6B" w14:textId="77777777" w:rsidR="00BE7CBD" w:rsidRDefault="00BE7CBD" w:rsidP="00BE7CBD">
      <w:pPr>
        <w:pStyle w:val="ipStandard"/>
      </w:pPr>
      <w:r w:rsidRPr="00BE7CBD">
        <w:t>Ab dem</w:t>
      </w:r>
      <w:r w:rsidRPr="00BE7CBD">
        <w:rPr>
          <w:color w:val="007FB2"/>
        </w:rPr>
        <w:t xml:space="preserve"> DATUM </w:t>
      </w:r>
      <w:r w:rsidRPr="00BE7CBD">
        <w:t>bin ich wieder wie gewohnt für Sie erreichbar.</w:t>
      </w:r>
    </w:p>
    <w:p w14:paraId="12382965" w14:textId="77777777" w:rsidR="00BE7CBD" w:rsidRPr="00BE7CBD" w:rsidRDefault="00BE7CBD" w:rsidP="00BE7CBD">
      <w:pPr>
        <w:pStyle w:val="ipStandard"/>
      </w:pPr>
    </w:p>
    <w:p w14:paraId="0F98B819" w14:textId="07EA9934" w:rsidR="00BE7CBD" w:rsidRPr="00BE7CBD" w:rsidRDefault="00BE7CBD" w:rsidP="00BE7CBD">
      <w:pPr>
        <w:pStyle w:val="ipStandard"/>
      </w:pPr>
      <w:r w:rsidRPr="00BE7CBD">
        <w:t>Freundliche Grüße</w:t>
      </w:r>
    </w:p>
    <w:p w14:paraId="70DB5798" w14:textId="77777777" w:rsidR="00BE7CBD" w:rsidRPr="00BE7CBD" w:rsidRDefault="00BE7CBD" w:rsidP="00BE7CBD">
      <w:pPr>
        <w:pStyle w:val="ipStandard"/>
        <w:rPr>
          <w:color w:val="007FB2"/>
        </w:rPr>
      </w:pPr>
      <w:r w:rsidRPr="00BE7CBD">
        <w:rPr>
          <w:color w:val="007FB2"/>
        </w:rPr>
        <w:t>SIGNATUR</w:t>
      </w:r>
    </w:p>
    <w:p w14:paraId="29BC4B1F" w14:textId="77777777" w:rsidR="00BE7CBD" w:rsidRPr="00BE7CBD" w:rsidRDefault="00BE7CBD" w:rsidP="00BE7CBD"/>
    <w:sectPr w:rsidR="00BE7CBD" w:rsidRPr="00BE7CBD" w:rsidSect="00782F90">
      <w:headerReference w:type="default" r:id="rId9"/>
      <w:footerReference w:type="default" r:id="rId10"/>
      <w:pgSz w:w="11906" w:h="16838"/>
      <w:pgMar w:top="1821" w:right="849" w:bottom="1134" w:left="567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DBF6" w14:textId="77777777" w:rsidR="00A7674D" w:rsidRDefault="00A7674D" w:rsidP="00CE2CEB">
      <w:r>
        <w:separator/>
      </w:r>
    </w:p>
  </w:endnote>
  <w:endnote w:type="continuationSeparator" w:id="0">
    <w:p w14:paraId="36C8FF36" w14:textId="77777777" w:rsidR="00A7674D" w:rsidRDefault="00A7674D" w:rsidP="00CE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CE2CEB" w:rsidRPr="001C1772" w14:paraId="6620C0BE" w14:textId="77777777" w:rsidTr="003E4D80">
      <w:tc>
        <w:tcPr>
          <w:tcW w:w="4253" w:type="dxa"/>
          <w:vAlign w:val="center"/>
        </w:tcPr>
        <w:p w14:paraId="48CF398F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  <w:lang w:val="nl-NL"/>
            </w:rPr>
            <w:t>ipce</w:t>
          </w:r>
          <w:r>
            <w:rPr>
              <w:rFonts w:cs="Lucida Sans Unicode"/>
              <w:sz w:val="15"/>
              <w:szCs w:val="15"/>
              <w:lang w:val="nl-NL"/>
            </w:rPr>
            <w:t>nter.at GmbH</w:t>
          </w:r>
        </w:p>
        <w:p w14:paraId="50E00ACD" w14:textId="77777777" w:rsidR="00CE2CEB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3E0B2ADF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4D788307" w14:textId="77777777" w:rsidR="00CE2CEB" w:rsidRPr="001C1772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23479177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0BA4479E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385C3385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443134DB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2EC59099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36119E">
            <w:rPr>
              <w:rFonts w:cs="Lucida Sans Unicode"/>
              <w:sz w:val="15"/>
              <w:szCs w:val="15"/>
            </w:rPr>
            <w:t>Raiffeisenlandesbank Wien/NÖ</w:t>
          </w:r>
        </w:p>
        <w:p w14:paraId="6C490BA8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IBAN: AT453200000000303271</w:t>
          </w:r>
        </w:p>
        <w:p w14:paraId="49511036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BIC/Swift: RLNWATWW</w:t>
          </w:r>
        </w:p>
        <w:p w14:paraId="45E7BBE9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 xml:space="preserve">UID </w:t>
          </w:r>
          <w:proofErr w:type="spellStart"/>
          <w:r w:rsidRPr="006B1996">
            <w:rPr>
              <w:rFonts w:cs="Lucida Sans Unicode"/>
              <w:sz w:val="15"/>
              <w:szCs w:val="15"/>
            </w:rPr>
            <w:t>Nr</w:t>
          </w:r>
          <w:proofErr w:type="spellEnd"/>
          <w:r w:rsidRPr="006B1996">
            <w:rPr>
              <w:rFonts w:cs="Lucida Sans Unicode"/>
              <w:sz w:val="15"/>
              <w:szCs w:val="15"/>
            </w:rPr>
            <w:t>: ATU66862068</w:t>
          </w:r>
        </w:p>
      </w:tc>
    </w:tr>
  </w:tbl>
  <w:p w14:paraId="118F36D5" w14:textId="77777777" w:rsidR="00CE2CEB" w:rsidRDefault="00CE2CEB" w:rsidP="00CE2CEB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3200" w14:textId="77777777" w:rsidR="00A7674D" w:rsidRDefault="00A7674D" w:rsidP="00CE2CEB">
      <w:r>
        <w:separator/>
      </w:r>
    </w:p>
  </w:footnote>
  <w:footnote w:type="continuationSeparator" w:id="0">
    <w:p w14:paraId="7B2F1353" w14:textId="77777777" w:rsidR="00A7674D" w:rsidRDefault="00A7674D" w:rsidP="00CE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FDBC" w14:textId="77777777" w:rsidR="00CE2CEB" w:rsidRPr="00CE2CEB" w:rsidRDefault="00B010CD" w:rsidP="00B010CD">
    <w:pPr>
      <w:pStyle w:val="Kopfzeile"/>
      <w:tabs>
        <w:tab w:val="clear" w:pos="4536"/>
        <w:tab w:val="clear" w:pos="9072"/>
        <w:tab w:val="left" w:pos="3165"/>
      </w:tabs>
      <w:ind w:left="-284"/>
      <w:jc w:val="center"/>
    </w:pPr>
    <w:r>
      <w:rPr>
        <w:noProof/>
        <w:lang w:val="de-DE" w:eastAsia="de-DE"/>
      </w:rPr>
      <w:drawing>
        <wp:inline distT="0" distB="0" distL="0" distR="0" wp14:anchorId="0BF2A33F" wp14:editId="766D713D">
          <wp:extent cx="7066800" cy="1828442"/>
          <wp:effectExtent l="0" t="0" r="1270" b="635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Marketing_Kopf_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18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BD"/>
    <w:rsid w:val="00242F00"/>
    <w:rsid w:val="00247852"/>
    <w:rsid w:val="00306C18"/>
    <w:rsid w:val="004932F8"/>
    <w:rsid w:val="005A4D99"/>
    <w:rsid w:val="005E3ECD"/>
    <w:rsid w:val="00782F90"/>
    <w:rsid w:val="007A0D2A"/>
    <w:rsid w:val="007C7E9A"/>
    <w:rsid w:val="007E17DB"/>
    <w:rsid w:val="00936FEE"/>
    <w:rsid w:val="0098244D"/>
    <w:rsid w:val="00A03D6D"/>
    <w:rsid w:val="00A7674D"/>
    <w:rsid w:val="00AE3F9E"/>
    <w:rsid w:val="00B010CD"/>
    <w:rsid w:val="00BE59F6"/>
    <w:rsid w:val="00BE7CBD"/>
    <w:rsid w:val="00CE2CEB"/>
    <w:rsid w:val="00DC2FB4"/>
    <w:rsid w:val="00EE62D0"/>
    <w:rsid w:val="00E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8BA1E"/>
  <w15:chartTrackingRefBased/>
  <w15:docId w15:val="{7AE9C979-E49D-473D-B6CB-65D9D9D8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p Standard;Fließtext"/>
    <w:qFormat/>
    <w:rsid w:val="00242F00"/>
    <w:pPr>
      <w:spacing w:after="0" w:line="240" w:lineRule="auto"/>
      <w:ind w:left="709"/>
      <w:contextualSpacing/>
      <w:jc w:val="both"/>
    </w:pPr>
    <w:rPr>
      <w:rFonts w:ascii="Lucida Sans Unicode" w:hAnsi="Lucida Sans Unicode" w:cs="Times New Roman"/>
      <w:sz w:val="20"/>
      <w:szCs w:val="24"/>
      <w:lang w:eastAsia="de-AT"/>
    </w:rPr>
  </w:style>
  <w:style w:type="paragraph" w:styleId="berschrift1">
    <w:name w:val="heading 1"/>
    <w:aliases w:val="ip Überschrift 1"/>
    <w:basedOn w:val="Standard"/>
    <w:next w:val="Standard"/>
    <w:link w:val="berschrift1Zchn"/>
    <w:qFormat/>
    <w:rsid w:val="00CE2CEB"/>
    <w:pPr>
      <w:keepNext/>
      <w:numPr>
        <w:numId w:val="8"/>
      </w:numPr>
      <w:spacing w:before="240" w:after="60"/>
      <w:ind w:left="1140" w:hanging="431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aliases w:val="ip Überschrift 2"/>
    <w:basedOn w:val="berschrift1"/>
    <w:next w:val="Standard"/>
    <w:link w:val="berschrift2Zchn"/>
    <w:qFormat/>
    <w:rsid w:val="00242F00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aliases w:val="ip Überschrift 3"/>
    <w:basedOn w:val="Standard"/>
    <w:next w:val="Standard"/>
    <w:link w:val="berschrift3Zchn"/>
    <w:autoRedefine/>
    <w:qFormat/>
    <w:rsid w:val="00242F00"/>
    <w:pPr>
      <w:keepNext/>
      <w:numPr>
        <w:ilvl w:val="2"/>
        <w:numId w:val="8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enfett">
    <w:name w:val="Hervorheben fett"/>
    <w:basedOn w:val="Standard"/>
    <w:link w:val="HervorhebenfettZchn"/>
    <w:rsid w:val="00242F00"/>
    <w:rPr>
      <w:rFonts w:cstheme="minorBidi"/>
      <w:b/>
      <w:sz w:val="22"/>
      <w:lang w:eastAsia="en-US"/>
    </w:rPr>
  </w:style>
  <w:style w:type="character" w:customStyle="1" w:styleId="HervorhebenfettZchn">
    <w:name w:val="Hervorheben fett Zchn"/>
    <w:basedOn w:val="Absatz-Standardschriftart"/>
    <w:link w:val="Hervorhebenfett"/>
    <w:rsid w:val="00242F00"/>
    <w:rPr>
      <w:rFonts w:ascii="Lucida Sans Unicode" w:hAnsi="Lucida Sans Unicode"/>
      <w:b/>
      <w:szCs w:val="24"/>
    </w:rPr>
  </w:style>
  <w:style w:type="character" w:styleId="Hervorhebung">
    <w:name w:val="Emphasis"/>
    <w:aliases w:val="ip Hervorheben kursiv"/>
    <w:qFormat/>
    <w:rsid w:val="00242F00"/>
    <w:rPr>
      <w:i/>
      <w:iCs/>
    </w:rPr>
  </w:style>
  <w:style w:type="paragraph" w:styleId="Titel">
    <w:name w:val="Title"/>
    <w:aliases w:val="ip Titel"/>
    <w:basedOn w:val="Standard"/>
    <w:next w:val="Standard"/>
    <w:link w:val="TitelZchn"/>
    <w:autoRedefine/>
    <w:qFormat/>
    <w:rsid w:val="00BE7CBD"/>
    <w:pPr>
      <w:spacing w:before="240" w:after="60"/>
      <w:jc w:val="center"/>
      <w:outlineLvl w:val="0"/>
    </w:pPr>
    <w:rPr>
      <w:rFonts w:cstheme="minorBidi"/>
      <w:bCs/>
      <w:caps/>
      <w:color w:val="007FB2"/>
      <w:kern w:val="28"/>
      <w:sz w:val="36"/>
      <w:szCs w:val="32"/>
      <w:lang w:eastAsia="en-US"/>
    </w:rPr>
  </w:style>
  <w:style w:type="character" w:customStyle="1" w:styleId="TitelZchn">
    <w:name w:val="Titel Zchn"/>
    <w:aliases w:val="ip Titel Zchn"/>
    <w:link w:val="Titel"/>
    <w:rsid w:val="00BE7CBD"/>
    <w:rPr>
      <w:rFonts w:ascii="Lucida Sans Unicode" w:hAnsi="Lucida Sans Unicode"/>
      <w:bCs/>
      <w:caps/>
      <w:color w:val="007FB2"/>
      <w:kern w:val="28"/>
      <w:sz w:val="36"/>
      <w:szCs w:val="32"/>
    </w:rPr>
  </w:style>
  <w:style w:type="character" w:customStyle="1" w:styleId="berschrift1Zchn">
    <w:name w:val="Überschrift 1 Zchn"/>
    <w:aliases w:val="ip Überschrift 1 Zchn"/>
    <w:basedOn w:val="Absatz-Standardschriftart"/>
    <w:link w:val="berschrift1"/>
    <w:rsid w:val="00CE2CEB"/>
    <w:rPr>
      <w:rFonts w:ascii="Lucida Sans Unicode" w:hAnsi="Lucida Sans Unicode" w:cs="Arial"/>
      <w:bCs/>
      <w:smallCaps/>
      <w:color w:val="007FB2"/>
      <w:kern w:val="32"/>
      <w:sz w:val="28"/>
      <w:szCs w:val="32"/>
      <w:lang w:eastAsia="de-AT"/>
    </w:rPr>
  </w:style>
  <w:style w:type="character" w:customStyle="1" w:styleId="berschrift2Zchn">
    <w:name w:val="Überschrift 2 Zchn"/>
    <w:aliases w:val="ip Überschrift 2 Zchn"/>
    <w:basedOn w:val="Absatz-Standardschriftart"/>
    <w:link w:val="berschrift2"/>
    <w:rsid w:val="00242F00"/>
    <w:rPr>
      <w:rFonts w:ascii="Lucida Sans Unicode" w:hAnsi="Lucida Sans Unicode" w:cs="Arial"/>
      <w:b/>
      <w:iCs/>
      <w:color w:val="007FB2"/>
      <w:kern w:val="32"/>
      <w:sz w:val="20"/>
      <w:szCs w:val="28"/>
      <w:lang w:eastAsia="de-AT"/>
    </w:rPr>
  </w:style>
  <w:style w:type="character" w:customStyle="1" w:styleId="berschrift3Zchn">
    <w:name w:val="Überschrift 3 Zchn"/>
    <w:aliases w:val="ip Überschrift 3 Zchn"/>
    <w:basedOn w:val="Absatz-Standardschriftart"/>
    <w:link w:val="berschrift3"/>
    <w:rsid w:val="00242F00"/>
    <w:rPr>
      <w:rFonts w:ascii="Lucida Sans Unicode" w:hAnsi="Lucida Sans Unicode" w:cs="Arial"/>
      <w:bCs/>
      <w:i/>
      <w:color w:val="007FB2"/>
      <w:sz w:val="20"/>
      <w:szCs w:val="26"/>
      <w:lang w:eastAsia="de-AT"/>
    </w:rPr>
  </w:style>
  <w:style w:type="paragraph" w:customStyle="1" w:styleId="ipHervorhebenfett">
    <w:name w:val="ip Hervorheben fett"/>
    <w:basedOn w:val="Standard"/>
    <w:link w:val="ipHervorhebenfettZchn"/>
    <w:autoRedefine/>
    <w:qFormat/>
    <w:rsid w:val="00242F00"/>
    <w:rPr>
      <w:rFonts w:cstheme="minorBidi"/>
      <w:b/>
      <w:sz w:val="22"/>
      <w:lang w:eastAsia="en-US"/>
    </w:rPr>
  </w:style>
  <w:style w:type="character" w:customStyle="1" w:styleId="ipHervorhebenfettZchn">
    <w:name w:val="ip Hervorheben fett Zchn"/>
    <w:basedOn w:val="Absatz-Standardschriftart"/>
    <w:link w:val="ipHervorhebenfett"/>
    <w:rsid w:val="00242F00"/>
    <w:rPr>
      <w:rFonts w:ascii="Lucida Sans Unicode" w:hAnsi="Lucida Sans Unicode"/>
      <w:b/>
      <w:szCs w:val="24"/>
    </w:rPr>
  </w:style>
  <w:style w:type="paragraph" w:customStyle="1" w:styleId="ipTitel2">
    <w:name w:val="ip Titel 2"/>
    <w:basedOn w:val="Titel"/>
    <w:link w:val="ipTitel2Zchn"/>
    <w:autoRedefine/>
    <w:qFormat/>
    <w:rsid w:val="00BE7CBD"/>
    <w:rPr>
      <w:i/>
      <w:caps w:val="0"/>
      <w:sz w:val="26"/>
    </w:rPr>
  </w:style>
  <w:style w:type="character" w:customStyle="1" w:styleId="ipTitel2Zchn">
    <w:name w:val="ip Titel 2 Zchn"/>
    <w:basedOn w:val="TitelZchn"/>
    <w:link w:val="ipTitel2"/>
    <w:rsid w:val="00BE7CBD"/>
    <w:rPr>
      <w:rFonts w:ascii="Lucida Sans Unicode" w:hAnsi="Lucida Sans Unicode"/>
      <w:bCs/>
      <w:i/>
      <w:caps w:val="0"/>
      <w:color w:val="007FB2"/>
      <w:kern w:val="28"/>
      <w:sz w:val="2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customStyle="1" w:styleId="ipStandard">
    <w:name w:val="ip Standard"/>
    <w:aliases w:val="Fließtext"/>
    <w:basedOn w:val="Standard"/>
    <w:rsid w:val="00CE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pcenter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ipcenter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llner\Documents\Benutzerdefinierte%20Office-Vorlagen\Vorlage_Briefpapier%20Marketi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Vorlage_Briefpapier Marketing.dotx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Wallner</dc:creator>
  <cp:keywords/>
  <dc:description/>
  <cp:lastModifiedBy>Christine Nguyen</cp:lastModifiedBy>
  <cp:revision>8</cp:revision>
  <cp:lastPrinted>2021-10-08T08:33:00Z</cp:lastPrinted>
  <dcterms:created xsi:type="dcterms:W3CDTF">2021-10-07T15:11:00Z</dcterms:created>
  <dcterms:modified xsi:type="dcterms:W3CDTF">2021-10-08T09:25:00Z</dcterms:modified>
</cp:coreProperties>
</file>