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E799" w14:textId="77777777" w:rsidR="00CE2CEB" w:rsidRPr="00C1284F" w:rsidRDefault="00932F5D" w:rsidP="00C1284F">
      <w:pPr>
        <w:pStyle w:val="Titel"/>
        <w:rPr>
          <w:rStyle w:val="Hervorhebung"/>
          <w:i w:val="0"/>
          <w:iCs w:val="0"/>
          <w:sz w:val="30"/>
          <w:szCs w:val="30"/>
        </w:rPr>
      </w:pPr>
      <w:r w:rsidRPr="00C1284F">
        <w:rPr>
          <w:rStyle w:val="Hervorhebung"/>
          <w:i w:val="0"/>
          <w:iCs w:val="0"/>
          <w:sz w:val="30"/>
          <w:szCs w:val="30"/>
        </w:rPr>
        <w:t xml:space="preserve">Anforderung </w:t>
      </w:r>
      <w:r w:rsidR="00B27241" w:rsidRPr="00C1284F">
        <w:rPr>
          <w:rStyle w:val="Hervorhebung"/>
          <w:i w:val="0"/>
          <w:iCs w:val="0"/>
          <w:sz w:val="30"/>
          <w:szCs w:val="30"/>
        </w:rPr>
        <w:t>Besprechungsraum</w:t>
      </w:r>
      <w:r w:rsidRPr="00C1284F">
        <w:rPr>
          <w:rStyle w:val="Hervorhebung"/>
          <w:i w:val="0"/>
          <w:iCs w:val="0"/>
          <w:sz w:val="30"/>
          <w:szCs w:val="30"/>
        </w:rPr>
        <w:t xml:space="preserve"> U4 Center</w:t>
      </w:r>
    </w:p>
    <w:p w14:paraId="0F8FA8C2" w14:textId="77777777" w:rsidR="00CE2CEB" w:rsidRDefault="00CE2CEB" w:rsidP="00C8188E">
      <w:pPr>
        <w:pStyle w:val="ipStandard"/>
        <w:rPr>
          <w:lang w:val="en-GB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24"/>
      </w:tblGrid>
      <w:tr w:rsidR="004A0ED2" w14:paraId="5CEFAD8D" w14:textId="77777777" w:rsidTr="004A0ED2">
        <w:trPr>
          <w:jc w:val="center"/>
        </w:trPr>
        <w:tc>
          <w:tcPr>
            <w:tcW w:w="3260" w:type="dxa"/>
          </w:tcPr>
          <w:p w14:paraId="1549DB98" w14:textId="2920CAC5" w:rsidR="004A0ED2" w:rsidRDefault="005331BA" w:rsidP="00C8188E">
            <w:pPr>
              <w:pStyle w:val="ipStandard"/>
              <w:ind w:left="0"/>
              <w:jc w:val="center"/>
              <w:rPr>
                <w:rStyle w:val="Hervorhebung"/>
                <w:i w:val="0"/>
              </w:rPr>
            </w:pPr>
            <w:sdt>
              <w:sdtPr>
                <w:rPr>
                  <w:lang w:eastAsia="en-US"/>
                </w:rPr>
                <w:id w:val="-50459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36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A0ED2">
              <w:rPr>
                <w:rStyle w:val="Hervorhebung"/>
                <w:i w:val="0"/>
              </w:rPr>
              <w:t xml:space="preserve"> Besprechungsraum</w:t>
            </w:r>
          </w:p>
        </w:tc>
        <w:tc>
          <w:tcPr>
            <w:tcW w:w="3224" w:type="dxa"/>
          </w:tcPr>
          <w:p w14:paraId="4D7A03C6" w14:textId="36C2107B" w:rsidR="004A0ED2" w:rsidRDefault="005331BA" w:rsidP="00C8188E">
            <w:pPr>
              <w:pStyle w:val="ipStandard"/>
              <w:ind w:left="0"/>
              <w:jc w:val="center"/>
              <w:rPr>
                <w:rStyle w:val="Hervorhebung"/>
                <w:i w:val="0"/>
              </w:rPr>
            </w:pPr>
            <w:sdt>
              <w:sdtPr>
                <w:rPr>
                  <w:lang w:eastAsia="en-US"/>
                </w:rPr>
                <w:id w:val="-897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A0ED2">
              <w:rPr>
                <w:rStyle w:val="Hervorhebung"/>
                <w:i w:val="0"/>
              </w:rPr>
              <w:t xml:space="preserve"> Business Lounge</w:t>
            </w:r>
          </w:p>
        </w:tc>
      </w:tr>
    </w:tbl>
    <w:p w14:paraId="71E1E644" w14:textId="77777777" w:rsidR="00C8188E" w:rsidRDefault="00C8188E" w:rsidP="00C8188E">
      <w:pPr>
        <w:pStyle w:val="ipStandard"/>
        <w:ind w:left="0"/>
        <w:rPr>
          <w:rStyle w:val="Hervorhebung"/>
          <w:i w:val="0"/>
        </w:rPr>
      </w:pPr>
    </w:p>
    <w:tbl>
      <w:tblPr>
        <w:tblStyle w:val="Tabellenraster"/>
        <w:tblW w:w="9776" w:type="dxa"/>
        <w:tblInd w:w="709" w:type="dxa"/>
        <w:tblLook w:val="04A0" w:firstRow="1" w:lastRow="0" w:firstColumn="1" w:lastColumn="0" w:noHBand="0" w:noVBand="1"/>
      </w:tblPr>
      <w:tblGrid>
        <w:gridCol w:w="4246"/>
        <w:gridCol w:w="5530"/>
      </w:tblGrid>
      <w:tr w:rsidR="00C8188E" w14:paraId="27E5E10F" w14:textId="77777777" w:rsidTr="00BA7215">
        <w:tc>
          <w:tcPr>
            <w:tcW w:w="4246" w:type="dxa"/>
          </w:tcPr>
          <w:p w14:paraId="024BBC10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Datum der Veranstaltung</w:t>
            </w:r>
          </w:p>
        </w:tc>
        <w:tc>
          <w:tcPr>
            <w:tcW w:w="5530" w:type="dxa"/>
          </w:tcPr>
          <w:p w14:paraId="2E7A60F2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4D41F725" w14:textId="77777777" w:rsidTr="00BA7215">
        <w:tc>
          <w:tcPr>
            <w:tcW w:w="4246" w:type="dxa"/>
          </w:tcPr>
          <w:p w14:paraId="38F7CF52" w14:textId="0488F379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Uhrzeit von</w:t>
            </w:r>
            <w:r w:rsidR="00157878">
              <w:rPr>
                <w:rStyle w:val="Hervorhebung"/>
                <w:i w:val="0"/>
              </w:rPr>
              <w:t xml:space="preserve">-bis </w:t>
            </w:r>
          </w:p>
        </w:tc>
        <w:tc>
          <w:tcPr>
            <w:tcW w:w="5530" w:type="dxa"/>
          </w:tcPr>
          <w:p w14:paraId="15D95296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014A1E2D" w14:textId="77777777" w:rsidTr="00BA7215">
        <w:tc>
          <w:tcPr>
            <w:tcW w:w="4246" w:type="dxa"/>
          </w:tcPr>
          <w:p w14:paraId="301106DA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Titel der Veranstaltung</w:t>
            </w:r>
          </w:p>
        </w:tc>
        <w:tc>
          <w:tcPr>
            <w:tcW w:w="5530" w:type="dxa"/>
          </w:tcPr>
          <w:p w14:paraId="18409969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57EF6B59" w14:textId="77777777" w:rsidTr="00BA7215">
        <w:tc>
          <w:tcPr>
            <w:tcW w:w="4246" w:type="dxa"/>
          </w:tcPr>
          <w:p w14:paraId="13744D56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Personenanzahl</w:t>
            </w:r>
          </w:p>
        </w:tc>
        <w:tc>
          <w:tcPr>
            <w:tcW w:w="5530" w:type="dxa"/>
          </w:tcPr>
          <w:p w14:paraId="6FC79D6E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16F62A99" w14:textId="77777777" w:rsidR="00C8188E" w:rsidRDefault="00C8188E" w:rsidP="004A0ED2">
      <w:pPr>
        <w:pStyle w:val="ipStandard"/>
        <w:ind w:left="0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C8188E" w14:paraId="5CB95667" w14:textId="77777777" w:rsidTr="00CF23CC">
        <w:tc>
          <w:tcPr>
            <w:tcW w:w="9771" w:type="dxa"/>
            <w:gridSpan w:val="2"/>
          </w:tcPr>
          <w:p w14:paraId="7CCCED52" w14:textId="77777777" w:rsidR="00C8188E" w:rsidRPr="004A0ED2" w:rsidRDefault="00C8188E" w:rsidP="004A0ED2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 w:rsidRPr="00C8188E">
              <w:rPr>
                <w:rStyle w:val="Hervorhebung"/>
                <w:b/>
                <w:i w:val="0"/>
              </w:rPr>
              <w:t>Equipment</w:t>
            </w:r>
          </w:p>
        </w:tc>
      </w:tr>
      <w:tr w:rsidR="00C8188E" w14:paraId="3EAE6263" w14:textId="77777777" w:rsidTr="001827B9">
        <w:tc>
          <w:tcPr>
            <w:tcW w:w="4248" w:type="dxa"/>
          </w:tcPr>
          <w:p w14:paraId="4D3491BF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Flipchart</w:t>
            </w:r>
          </w:p>
        </w:tc>
        <w:tc>
          <w:tcPr>
            <w:tcW w:w="5523" w:type="dxa"/>
          </w:tcPr>
          <w:p w14:paraId="74C82E8A" w14:textId="6761E652" w:rsidR="00C8188E" w:rsidRDefault="006656FE" w:rsidP="00780C0B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lang w:eastAsia="en-US"/>
                </w:rPr>
                <w:id w:val="70198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1B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80C0B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5E7BCA">
              <w:rPr>
                <w:rStyle w:val="Hervorhebung"/>
                <w:rFonts w:cs="Lucida Sans Unicode"/>
                <w:i w:val="0"/>
              </w:rPr>
              <w:t xml:space="preserve">ja   </w:t>
            </w:r>
            <w:sdt>
              <w:sdtPr>
                <w:rPr>
                  <w:lang w:eastAsia="en-US"/>
                </w:rPr>
                <w:id w:val="-14936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1B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nein     Anzahl:</w:t>
            </w:r>
          </w:p>
        </w:tc>
      </w:tr>
      <w:tr w:rsidR="00C8188E" w14:paraId="2160A5E7" w14:textId="77777777" w:rsidTr="001827B9">
        <w:tc>
          <w:tcPr>
            <w:tcW w:w="4248" w:type="dxa"/>
          </w:tcPr>
          <w:p w14:paraId="43014C5A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Pinnwand</w:t>
            </w:r>
          </w:p>
        </w:tc>
        <w:tc>
          <w:tcPr>
            <w:tcW w:w="5523" w:type="dxa"/>
          </w:tcPr>
          <w:p w14:paraId="23DAF11D" w14:textId="6EC46646" w:rsidR="00C8188E" w:rsidRDefault="006656F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9259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2061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nein     Anzahl:</w:t>
            </w:r>
          </w:p>
        </w:tc>
      </w:tr>
      <w:tr w:rsidR="00C8188E" w14:paraId="6D597388" w14:textId="77777777" w:rsidTr="001827B9">
        <w:tc>
          <w:tcPr>
            <w:tcW w:w="4248" w:type="dxa"/>
          </w:tcPr>
          <w:p w14:paraId="13C94385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Moderationskoffer</w:t>
            </w:r>
          </w:p>
        </w:tc>
        <w:tc>
          <w:tcPr>
            <w:tcW w:w="5523" w:type="dxa"/>
          </w:tcPr>
          <w:p w14:paraId="2B300C6D" w14:textId="3C3A0BFB" w:rsidR="00C8188E" w:rsidRDefault="006656F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5034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2228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C8188E" w14:paraId="7F1763F9" w14:textId="77777777" w:rsidTr="001827B9">
        <w:tc>
          <w:tcPr>
            <w:tcW w:w="4248" w:type="dxa"/>
          </w:tcPr>
          <w:p w14:paraId="1BB2229E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Blöcke &amp; Stifte</w:t>
            </w:r>
          </w:p>
        </w:tc>
        <w:tc>
          <w:tcPr>
            <w:tcW w:w="5523" w:type="dxa"/>
          </w:tcPr>
          <w:p w14:paraId="1BE6C4C4" w14:textId="47128944" w:rsidR="00C8188E" w:rsidRDefault="006656F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8354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6966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E7BCA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C8188E" w14:paraId="73D4EC26" w14:textId="77777777" w:rsidTr="001827B9">
        <w:tc>
          <w:tcPr>
            <w:tcW w:w="4248" w:type="dxa"/>
          </w:tcPr>
          <w:p w14:paraId="3F634051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5DA73CD0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4A745FEC" w14:textId="77777777" w:rsidR="00C8188E" w:rsidRDefault="00C8188E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A703BF" w14:paraId="0F7A3B30" w14:textId="77777777" w:rsidTr="00736057">
        <w:tc>
          <w:tcPr>
            <w:tcW w:w="9771" w:type="dxa"/>
            <w:gridSpan w:val="2"/>
          </w:tcPr>
          <w:p w14:paraId="07A63CE1" w14:textId="0D27BA7A" w:rsidR="00A703BF" w:rsidRPr="00A703BF" w:rsidRDefault="00A703BF" w:rsidP="00736057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 w:rsidRPr="00A703BF">
              <w:rPr>
                <w:rStyle w:val="Hervorhebung"/>
                <w:b/>
                <w:i w:val="0"/>
              </w:rPr>
              <w:t>Tech. Equipment</w:t>
            </w:r>
          </w:p>
        </w:tc>
      </w:tr>
      <w:tr w:rsidR="00A638BC" w14:paraId="3E7E26F8" w14:textId="77777777" w:rsidTr="001827B9">
        <w:tc>
          <w:tcPr>
            <w:tcW w:w="4248" w:type="dxa"/>
          </w:tcPr>
          <w:p w14:paraId="7BA81E66" w14:textId="77777777" w:rsidR="00A638BC" w:rsidRDefault="00A638BC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Beschreibung Meeting/Veranstaltung</w:t>
            </w:r>
          </w:p>
        </w:tc>
        <w:tc>
          <w:tcPr>
            <w:tcW w:w="5523" w:type="dxa"/>
          </w:tcPr>
          <w:p w14:paraId="7BA3303A" w14:textId="77777777" w:rsidR="00A638BC" w:rsidRDefault="00A638BC" w:rsidP="00736057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A703BF" w14:paraId="63D4E26B" w14:textId="77777777" w:rsidTr="001827B9">
        <w:tc>
          <w:tcPr>
            <w:tcW w:w="4248" w:type="dxa"/>
          </w:tcPr>
          <w:p w14:paraId="5F3D63CC" w14:textId="41DC8D6E" w:rsidR="00A703BF" w:rsidRDefault="00E65F16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Kamera </w:t>
            </w:r>
            <w:r w:rsidR="007D74DB">
              <w:rPr>
                <w:rStyle w:val="Hervorhebung"/>
                <w:i w:val="0"/>
              </w:rPr>
              <w:t>1</w:t>
            </w:r>
          </w:p>
        </w:tc>
        <w:tc>
          <w:tcPr>
            <w:tcW w:w="5523" w:type="dxa"/>
          </w:tcPr>
          <w:p w14:paraId="512A6E43" w14:textId="40FF6C65" w:rsidR="000074B7" w:rsidRDefault="006656FE" w:rsidP="00877284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59374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77284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877284">
              <w:rPr>
                <w:rStyle w:val="Hervorhebung"/>
                <w:i w:val="0"/>
              </w:rPr>
              <w:t>Webcam</w:t>
            </w:r>
            <w:r w:rsidR="00ED2293">
              <w:rPr>
                <w:rStyle w:val="Hervorhebung"/>
                <w:i w:val="0"/>
              </w:rPr>
              <w:t xml:space="preserve">  </w:t>
            </w:r>
            <w:r w:rsidR="003C03E9" w:rsidRPr="003C03E9">
              <w:rPr>
                <w:rStyle w:val="Hervorhebung"/>
                <w:i w:val="0"/>
              </w:rPr>
              <w:sym w:font="Wingdings" w:char="F0E0"/>
            </w:r>
            <w:r w:rsidR="003C03E9">
              <w:rPr>
                <w:rStyle w:val="Hervorhebung"/>
                <w:i w:val="0"/>
              </w:rPr>
              <w:t xml:space="preserve"> </w:t>
            </w:r>
            <w:r w:rsidR="00ED2293">
              <w:rPr>
                <w:rStyle w:val="Hervorhebung"/>
                <w:i w:val="0"/>
              </w:rPr>
              <w:t xml:space="preserve"> </w:t>
            </w:r>
            <w:sdt>
              <w:sdtPr>
                <w:rPr>
                  <w:lang w:eastAsia="en-US"/>
                </w:rPr>
                <w:id w:val="-20680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A4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4A4B">
              <w:rPr>
                <w:rStyle w:val="Hervorhebung"/>
                <w:rFonts w:cs="Lucida Sans Unicode"/>
                <w:i w:val="0"/>
              </w:rPr>
              <w:t xml:space="preserve"> </w:t>
            </w:r>
            <w:proofErr w:type="spellStart"/>
            <w:r w:rsidR="00B74A4B">
              <w:rPr>
                <w:rStyle w:val="Hervorhebung"/>
                <w:rFonts w:cs="Lucida Sans Unicode"/>
                <w:i w:val="0"/>
              </w:rPr>
              <w:t>Vortragende:r</w:t>
            </w:r>
            <w:proofErr w:type="spellEnd"/>
            <w:r w:rsidR="00B74A4B">
              <w:rPr>
                <w:rStyle w:val="Hervorhebung"/>
                <w:rFonts w:cs="Lucida Sans Unicode"/>
                <w:i w:val="0"/>
              </w:rPr>
              <w:t xml:space="preserve">   </w:t>
            </w:r>
            <w:sdt>
              <w:sdtPr>
                <w:rPr>
                  <w:lang w:eastAsia="en-US"/>
                </w:rPr>
                <w:id w:val="-9863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A4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4A4B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B74A4B">
              <w:rPr>
                <w:rStyle w:val="Hervorhebung"/>
                <w:i w:val="0"/>
              </w:rPr>
              <w:t xml:space="preserve">Meeting </w:t>
            </w:r>
            <w:r w:rsidR="00B74A4B">
              <w:rPr>
                <w:rStyle w:val="Hervorhebung"/>
                <w:rFonts w:cs="Lucida Sans Unicode"/>
                <w:i w:val="0"/>
              </w:rPr>
              <w:t xml:space="preserve">        </w:t>
            </w:r>
          </w:p>
        </w:tc>
      </w:tr>
      <w:tr w:rsidR="003C03E9" w14:paraId="1F87C9D2" w14:textId="77777777" w:rsidTr="001827B9">
        <w:tc>
          <w:tcPr>
            <w:tcW w:w="4248" w:type="dxa"/>
          </w:tcPr>
          <w:p w14:paraId="1D33DFFE" w14:textId="5B8F3D60" w:rsidR="003C03E9" w:rsidRDefault="003C03E9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Kamera 2 </w:t>
            </w:r>
          </w:p>
        </w:tc>
        <w:tc>
          <w:tcPr>
            <w:tcW w:w="5523" w:type="dxa"/>
          </w:tcPr>
          <w:p w14:paraId="6A24C433" w14:textId="1800420F" w:rsidR="003C03E9" w:rsidRDefault="006656FE" w:rsidP="00877284">
            <w:pPr>
              <w:pStyle w:val="ipStandard"/>
              <w:ind w:left="0"/>
              <w:rPr>
                <w:i/>
                <w:iCs/>
                <w:lang w:eastAsia="en-US"/>
              </w:rPr>
            </w:pPr>
            <w:sdt>
              <w:sdtPr>
                <w:rPr>
                  <w:lang w:eastAsia="en-US"/>
                </w:rPr>
                <w:id w:val="-561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E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C03E9">
              <w:rPr>
                <w:rStyle w:val="Hervorhebung"/>
                <w:rFonts w:cs="Lucida Sans Unicode"/>
                <w:i w:val="0"/>
              </w:rPr>
              <w:t xml:space="preserve"> Eule (Workshop)</w:t>
            </w:r>
          </w:p>
        </w:tc>
      </w:tr>
      <w:tr w:rsidR="00A703BF" w14:paraId="7A7DE4E0" w14:textId="77777777" w:rsidTr="001827B9">
        <w:tc>
          <w:tcPr>
            <w:tcW w:w="4248" w:type="dxa"/>
          </w:tcPr>
          <w:p w14:paraId="78FF1A27" w14:textId="33469E20" w:rsidR="00A703BF" w:rsidRDefault="00A10668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Software </w:t>
            </w:r>
          </w:p>
        </w:tc>
        <w:tc>
          <w:tcPr>
            <w:tcW w:w="5523" w:type="dxa"/>
          </w:tcPr>
          <w:p w14:paraId="6D9B50F6" w14:textId="481FCB93" w:rsidR="00A703BF" w:rsidRDefault="006656FE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7698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2F1FB4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B74A4B">
              <w:rPr>
                <w:rStyle w:val="Hervorhebung"/>
                <w:rFonts w:cs="Lucida Sans Unicode"/>
                <w:i w:val="0"/>
              </w:rPr>
              <w:t>Teams</w:t>
            </w:r>
            <w:r w:rsidR="00B74A4B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id w:val="19339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A4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65A27">
              <w:rPr>
                <w:lang w:eastAsia="en-US"/>
              </w:rPr>
              <w:t xml:space="preserve"> BBB</w:t>
            </w:r>
            <w:r w:rsidR="00B74A4B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id w:val="-12723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A4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2F1FB4">
              <w:rPr>
                <w:rStyle w:val="Hervorhebung"/>
                <w:rFonts w:cs="Lucida Sans Unicode"/>
                <w:i w:val="0"/>
              </w:rPr>
              <w:t xml:space="preserve"> Zoom</w:t>
            </w:r>
            <w:r w:rsidR="00ED2293">
              <w:rPr>
                <w:rStyle w:val="Hervorhebung"/>
                <w:rFonts w:cs="Lucida Sans Unicode"/>
                <w:i w:val="0"/>
              </w:rPr>
              <w:t xml:space="preserve"> </w:t>
            </w:r>
            <w:sdt>
              <w:sdtPr>
                <w:rPr>
                  <w:lang w:eastAsia="en-US"/>
                </w:rPr>
                <w:id w:val="-16472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A2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65A27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C65A27">
              <w:rPr>
                <w:rStyle w:val="Hervorhebung"/>
                <w:i w:val="0"/>
              </w:rPr>
              <w:t>WebEx</w:t>
            </w:r>
            <w:r w:rsidR="00ED2293">
              <w:rPr>
                <w:rStyle w:val="Hervorhebung"/>
                <w:rFonts w:cs="Lucida Sans Unicode"/>
                <w:i w:val="0"/>
              </w:rPr>
              <w:t xml:space="preserve"> </w:t>
            </w:r>
            <w:sdt>
              <w:sdtPr>
                <w:rPr>
                  <w:lang w:eastAsia="en-US"/>
                </w:rPr>
                <w:id w:val="160515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2F1FB4">
              <w:rPr>
                <w:rStyle w:val="Hervorhebung"/>
                <w:rFonts w:cs="Lucida Sans Unicode"/>
                <w:i w:val="0"/>
              </w:rPr>
              <w:t xml:space="preserve"> sons</w:t>
            </w:r>
            <w:r w:rsidR="00840B83">
              <w:rPr>
                <w:rStyle w:val="Hervorhebung"/>
                <w:rFonts w:cs="Lucida Sans Unicode"/>
                <w:i w:val="0"/>
              </w:rPr>
              <w:t xml:space="preserve">tiges: </w:t>
            </w:r>
          </w:p>
        </w:tc>
      </w:tr>
      <w:tr w:rsidR="00BE2D4D" w14:paraId="1939CA17" w14:textId="77777777" w:rsidTr="001827B9">
        <w:tc>
          <w:tcPr>
            <w:tcW w:w="4248" w:type="dxa"/>
          </w:tcPr>
          <w:p w14:paraId="577B8306" w14:textId="1B0462A2" w:rsidR="00BE2D4D" w:rsidRDefault="00BE2D4D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Lautsprecher: </w:t>
            </w:r>
          </w:p>
        </w:tc>
        <w:tc>
          <w:tcPr>
            <w:tcW w:w="5523" w:type="dxa"/>
          </w:tcPr>
          <w:p w14:paraId="385E6AF3" w14:textId="77B43E22" w:rsidR="00BE2D4D" w:rsidRDefault="006656FE" w:rsidP="00736057">
            <w:pPr>
              <w:pStyle w:val="ipStandard"/>
              <w:ind w:left="0"/>
              <w:rPr>
                <w:rStyle w:val="Hervorhebung"/>
                <w:rFonts w:cs="Lucida Sans Unicode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0515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A30EA">
              <w:rPr>
                <w:rStyle w:val="Hervorhebung"/>
                <w:rFonts w:cs="Lucida Sans Unicode"/>
                <w:i w:val="0"/>
              </w:rPr>
              <w:t xml:space="preserve"> normal</w:t>
            </w:r>
            <w:r w:rsidR="00ED2293">
              <w:rPr>
                <w:rStyle w:val="Hervorhebung"/>
                <w:rFonts w:cs="Lucida Sans Unicode"/>
                <w:i w:val="0"/>
              </w:rPr>
              <w:t xml:space="preserve">   </w:t>
            </w:r>
            <w:sdt>
              <w:sdtPr>
                <w:rPr>
                  <w:lang w:eastAsia="en-US"/>
                </w:rPr>
                <w:id w:val="55320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A30EA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B2330B">
              <w:rPr>
                <w:rStyle w:val="Hervorhebung"/>
                <w:rFonts w:cs="Lucida Sans Unicode"/>
                <w:i w:val="0"/>
              </w:rPr>
              <w:t>Konferenzlautsprecher</w:t>
            </w:r>
            <w:r w:rsidR="00A638BC">
              <w:rPr>
                <w:rStyle w:val="Hervorhebung"/>
                <w:rFonts w:cs="Lucida Sans Unicode"/>
                <w:i w:val="0"/>
              </w:rPr>
              <w:t xml:space="preserve"> (Jabra)</w:t>
            </w:r>
          </w:p>
        </w:tc>
      </w:tr>
      <w:tr w:rsidR="00ED2293" w14:paraId="411832FE" w14:textId="77777777" w:rsidTr="001827B9">
        <w:tc>
          <w:tcPr>
            <w:tcW w:w="4248" w:type="dxa"/>
          </w:tcPr>
          <w:p w14:paraId="46B798C6" w14:textId="7634DD3C" w:rsidR="00ED2293" w:rsidRDefault="00E054D5" w:rsidP="00ED229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PC-Präsentation mit Ton:</w:t>
            </w:r>
          </w:p>
        </w:tc>
        <w:tc>
          <w:tcPr>
            <w:tcW w:w="5523" w:type="dxa"/>
          </w:tcPr>
          <w:p w14:paraId="0C6CB2E8" w14:textId="00C1F936" w:rsidR="00ED2293" w:rsidRDefault="006656FE" w:rsidP="00ED2293">
            <w:pPr>
              <w:pStyle w:val="ipStandard"/>
              <w:ind w:left="0"/>
              <w:rPr>
                <w:rStyle w:val="Hervorhebung"/>
                <w:rFonts w:cs="Lucida Sans Unicode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247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D2293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9873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D2293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A638BC" w14:paraId="3347E1B1" w14:textId="77777777" w:rsidTr="001827B9">
        <w:tc>
          <w:tcPr>
            <w:tcW w:w="4248" w:type="dxa"/>
          </w:tcPr>
          <w:p w14:paraId="4AC25ACA" w14:textId="69CC49F3" w:rsidR="00A638BC" w:rsidRDefault="00A638BC" w:rsidP="00A638B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Mobiler Konferenzmonitor </w:t>
            </w:r>
          </w:p>
        </w:tc>
        <w:tc>
          <w:tcPr>
            <w:tcW w:w="5523" w:type="dxa"/>
          </w:tcPr>
          <w:p w14:paraId="1D21C323" w14:textId="1400CBB4" w:rsidR="00A638BC" w:rsidRDefault="006656FE" w:rsidP="00A638B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0947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8B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638BC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96438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8B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638BC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A638BC" w14:paraId="419FE3DD" w14:textId="77777777" w:rsidTr="001827B9">
        <w:tc>
          <w:tcPr>
            <w:tcW w:w="4248" w:type="dxa"/>
          </w:tcPr>
          <w:p w14:paraId="67AA242E" w14:textId="043E03B1" w:rsidR="00A638BC" w:rsidRDefault="00A638BC" w:rsidP="00A638BC">
            <w:pPr>
              <w:pStyle w:val="ipStandard"/>
              <w:ind w:left="0"/>
              <w:rPr>
                <w:rStyle w:val="Hervorhebung"/>
                <w:i w:val="0"/>
              </w:rPr>
            </w:pPr>
            <w:proofErr w:type="spellStart"/>
            <w:r>
              <w:rPr>
                <w:rStyle w:val="Hervorhebung"/>
                <w:i w:val="0"/>
              </w:rPr>
              <w:t>DigiFlip</w:t>
            </w:r>
            <w:proofErr w:type="spellEnd"/>
          </w:p>
        </w:tc>
        <w:tc>
          <w:tcPr>
            <w:tcW w:w="5523" w:type="dxa"/>
          </w:tcPr>
          <w:p w14:paraId="053AF399" w14:textId="7C787473" w:rsidR="00A638BC" w:rsidRDefault="006656FE" w:rsidP="00A638B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4849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8B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638BC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4598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8B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A638BC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A638BC" w14:paraId="4B43F08A" w14:textId="77777777" w:rsidTr="001827B9">
        <w:tc>
          <w:tcPr>
            <w:tcW w:w="4248" w:type="dxa"/>
          </w:tcPr>
          <w:p w14:paraId="2DF5605D" w14:textId="77777777" w:rsidR="00A638BC" w:rsidRDefault="00A638BC" w:rsidP="00A638B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397EA9C6" w14:textId="77777777" w:rsidR="00A638BC" w:rsidRDefault="00A638BC" w:rsidP="00A638BC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2EE48002" w14:textId="77777777" w:rsidR="00A703BF" w:rsidRDefault="00A703BF" w:rsidP="00C8188E">
      <w:pPr>
        <w:pStyle w:val="ipStandard"/>
        <w:rPr>
          <w:rStyle w:val="Hervorhebung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E65F16" w14:paraId="397E2039" w14:textId="77777777" w:rsidTr="00736057">
        <w:tc>
          <w:tcPr>
            <w:tcW w:w="9771" w:type="dxa"/>
            <w:gridSpan w:val="2"/>
          </w:tcPr>
          <w:p w14:paraId="422FA949" w14:textId="054A35BC" w:rsidR="00E65F16" w:rsidRPr="00A703BF" w:rsidRDefault="00E65F16" w:rsidP="00736057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>
              <w:rPr>
                <w:rStyle w:val="Hervorhebung"/>
                <w:b/>
                <w:i w:val="0"/>
              </w:rPr>
              <w:t>EDV-Support</w:t>
            </w:r>
          </w:p>
        </w:tc>
      </w:tr>
      <w:tr w:rsidR="00E65F16" w14:paraId="4940BF70" w14:textId="77777777" w:rsidTr="001827B9">
        <w:tc>
          <w:tcPr>
            <w:tcW w:w="4248" w:type="dxa"/>
          </w:tcPr>
          <w:p w14:paraId="36A70838" w14:textId="7C0E0B98" w:rsidR="00E65F16" w:rsidRDefault="00BE3651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Support </w:t>
            </w:r>
            <w:r w:rsidR="005E571D">
              <w:rPr>
                <w:rStyle w:val="Hervorhebung"/>
                <w:i w:val="0"/>
              </w:rPr>
              <w:t>vor oder zu Beginn der Veranstaltung</w:t>
            </w:r>
            <w:r>
              <w:rPr>
                <w:rStyle w:val="Hervorhebung"/>
                <w:i w:val="0"/>
              </w:rPr>
              <w:t xml:space="preserve"> notwendig:</w:t>
            </w:r>
          </w:p>
        </w:tc>
        <w:tc>
          <w:tcPr>
            <w:tcW w:w="5523" w:type="dxa"/>
          </w:tcPr>
          <w:p w14:paraId="40F31A32" w14:textId="3584C612" w:rsidR="00E65F16" w:rsidRDefault="006656FE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8243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E3651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24365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E3651">
              <w:rPr>
                <w:rStyle w:val="Hervorhebung"/>
                <w:rFonts w:cs="Lucida Sans Unicode"/>
                <w:i w:val="0"/>
              </w:rPr>
              <w:t xml:space="preserve"> nein     </w:t>
            </w:r>
            <w:r w:rsidR="00463E37"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E65F16" w14:paraId="1C0CC908" w14:textId="77777777" w:rsidTr="001827B9">
        <w:tc>
          <w:tcPr>
            <w:tcW w:w="4248" w:type="dxa"/>
          </w:tcPr>
          <w:p w14:paraId="53FD0C45" w14:textId="3DEEBA24" w:rsidR="00E65F16" w:rsidRDefault="00463E37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Generalprobe notwendig:</w:t>
            </w:r>
          </w:p>
        </w:tc>
        <w:tc>
          <w:tcPr>
            <w:tcW w:w="5523" w:type="dxa"/>
          </w:tcPr>
          <w:p w14:paraId="2DCC9214" w14:textId="48310A55" w:rsidR="00E65F16" w:rsidRDefault="006656FE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258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63E37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98256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63E37">
              <w:rPr>
                <w:rStyle w:val="Hervorhebung"/>
                <w:rFonts w:cs="Lucida Sans Unicode"/>
                <w:i w:val="0"/>
              </w:rPr>
              <w:t xml:space="preserve"> nein     Datum/Uhrzeit:</w:t>
            </w:r>
          </w:p>
        </w:tc>
      </w:tr>
      <w:tr w:rsidR="00E65F16" w14:paraId="6B5EBC90" w14:textId="77777777" w:rsidTr="001827B9">
        <w:tc>
          <w:tcPr>
            <w:tcW w:w="4248" w:type="dxa"/>
          </w:tcPr>
          <w:p w14:paraId="3189017D" w14:textId="23D2A5BF" w:rsidR="00E65F16" w:rsidRDefault="0060419F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Support während der ganzen Veranstaltung:</w:t>
            </w:r>
          </w:p>
        </w:tc>
        <w:tc>
          <w:tcPr>
            <w:tcW w:w="5523" w:type="dxa"/>
          </w:tcPr>
          <w:p w14:paraId="700ADA1F" w14:textId="22410FAD" w:rsidR="00E65F16" w:rsidRDefault="006656FE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7421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0419F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8408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0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0419F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E65F16" w14:paraId="126FD001" w14:textId="77777777" w:rsidTr="001827B9">
        <w:tc>
          <w:tcPr>
            <w:tcW w:w="4248" w:type="dxa"/>
          </w:tcPr>
          <w:p w14:paraId="2C74D055" w14:textId="23D0034B" w:rsidR="00E65F16" w:rsidRDefault="005E7BCA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 w:rsidRPr="005E7BCA">
              <w:rPr>
                <w:rStyle w:val="Hervorhebung"/>
                <w:i w:val="0"/>
              </w:rPr>
              <w:t>Braucht es Anleitung/Support für Externe (</w:t>
            </w:r>
            <w:proofErr w:type="spellStart"/>
            <w:r w:rsidRPr="005E7BCA">
              <w:rPr>
                <w:rStyle w:val="Hervorhebung"/>
                <w:i w:val="0"/>
              </w:rPr>
              <w:t>zB</w:t>
            </w:r>
            <w:proofErr w:type="spellEnd"/>
            <w:r w:rsidRPr="005E7BCA">
              <w:rPr>
                <w:rStyle w:val="Hervorhebung"/>
                <w:i w:val="0"/>
              </w:rPr>
              <w:t>: Wie komme ich ins Meeting rein?)</w:t>
            </w:r>
          </w:p>
        </w:tc>
        <w:tc>
          <w:tcPr>
            <w:tcW w:w="5523" w:type="dxa"/>
          </w:tcPr>
          <w:p w14:paraId="186915A3" w14:textId="7E280768" w:rsidR="00E65F16" w:rsidRDefault="006656FE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4470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E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51CEE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7132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E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51CEE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E65F16" w14:paraId="688122C9" w14:textId="77777777" w:rsidTr="001827B9">
        <w:tc>
          <w:tcPr>
            <w:tcW w:w="4248" w:type="dxa"/>
          </w:tcPr>
          <w:p w14:paraId="668B7C45" w14:textId="77777777" w:rsidR="00E65F16" w:rsidRDefault="00E65F16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102B4EF7" w14:textId="77777777" w:rsidR="00E65F16" w:rsidRDefault="00E65F16" w:rsidP="00736057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045B6B4A" w14:textId="77777777" w:rsidR="00E65F16" w:rsidRDefault="00E65F16" w:rsidP="00C8188E">
      <w:pPr>
        <w:pStyle w:val="ipStandard"/>
        <w:rPr>
          <w:rStyle w:val="Hervorhebung"/>
        </w:rPr>
      </w:pPr>
    </w:p>
    <w:p w14:paraId="619C1237" w14:textId="77777777" w:rsidR="00A703BF" w:rsidRDefault="00A703BF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9774" w:type="dxa"/>
        <w:tblInd w:w="709" w:type="dxa"/>
        <w:tblLook w:val="04A0" w:firstRow="1" w:lastRow="0" w:firstColumn="1" w:lastColumn="0" w:noHBand="0" w:noVBand="1"/>
      </w:tblPr>
      <w:tblGrid>
        <w:gridCol w:w="4246"/>
        <w:gridCol w:w="3687"/>
        <w:gridCol w:w="1841"/>
      </w:tblGrid>
      <w:tr w:rsidR="00C8188E" w14:paraId="624182DE" w14:textId="77777777" w:rsidTr="00B920F6">
        <w:tc>
          <w:tcPr>
            <w:tcW w:w="9774" w:type="dxa"/>
            <w:gridSpan w:val="3"/>
          </w:tcPr>
          <w:p w14:paraId="6D90ACC9" w14:textId="77777777" w:rsidR="00C8188E" w:rsidRPr="00C8188E" w:rsidRDefault="00C8188E" w:rsidP="00C8188E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>
              <w:rPr>
                <w:rStyle w:val="Hervorhebung"/>
                <w:b/>
                <w:i w:val="0"/>
              </w:rPr>
              <w:t>Verpflegung</w:t>
            </w:r>
          </w:p>
        </w:tc>
      </w:tr>
      <w:tr w:rsidR="002A765A" w14:paraId="1336AC1C" w14:textId="77777777" w:rsidTr="00B920F6">
        <w:tc>
          <w:tcPr>
            <w:tcW w:w="9774" w:type="dxa"/>
            <w:gridSpan w:val="3"/>
          </w:tcPr>
          <w:p w14:paraId="5BFCFB04" w14:textId="5A43E926" w:rsidR="002A765A" w:rsidRPr="002A765A" w:rsidRDefault="002A765A" w:rsidP="00C8188E">
            <w:pPr>
              <w:pStyle w:val="ipStandard"/>
              <w:ind w:left="0"/>
              <w:jc w:val="center"/>
              <w:rPr>
                <w:rStyle w:val="Hervorhebung"/>
                <w:bCs/>
                <w:iCs w:val="0"/>
              </w:rPr>
            </w:pPr>
            <w:r w:rsidRPr="002A765A">
              <w:rPr>
                <w:rStyle w:val="Hervorhebung"/>
                <w:bCs/>
                <w:iCs w:val="0"/>
                <w:sz w:val="18"/>
                <w:szCs w:val="22"/>
              </w:rPr>
              <w:t xml:space="preserve">Wenn nicht zutreffend leer lassen </w:t>
            </w:r>
          </w:p>
        </w:tc>
      </w:tr>
      <w:tr w:rsidR="00B920F6" w14:paraId="726B146C" w14:textId="77777777" w:rsidTr="00065323">
        <w:tc>
          <w:tcPr>
            <w:tcW w:w="4246" w:type="dxa"/>
          </w:tcPr>
          <w:p w14:paraId="355F2CB7" w14:textId="77777777" w:rsidR="00B920F6" w:rsidRDefault="00B920F6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Vormittag (pikant od. süß)</w:t>
            </w:r>
          </w:p>
        </w:tc>
        <w:tc>
          <w:tcPr>
            <w:tcW w:w="3687" w:type="dxa"/>
          </w:tcPr>
          <w:p w14:paraId="671890EE" w14:textId="3B92CA45" w:rsidR="00B920F6" w:rsidRDefault="00065323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23883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</w:t>
            </w:r>
            <w:r>
              <w:rPr>
                <w:rStyle w:val="Hervorhebung"/>
                <w:rFonts w:cs="Lucida Sans Unicode"/>
                <w:i w:val="0"/>
              </w:rPr>
              <w:t>süß</w:t>
            </w:r>
            <w:r>
              <w:rPr>
                <w:rStyle w:val="Hervorhebung"/>
                <w:rFonts w:cs="Lucida Sans Unicode"/>
                <w:i w:val="0"/>
              </w:rPr>
              <w:t xml:space="preserve">   </w:t>
            </w:r>
            <w:sdt>
              <w:sdtPr>
                <w:rPr>
                  <w:lang w:eastAsia="en-US"/>
                </w:rPr>
                <w:id w:val="14374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</w:t>
            </w:r>
            <w:r>
              <w:rPr>
                <w:rStyle w:val="Hervorhebung"/>
                <w:rFonts w:cs="Lucida Sans Unicode"/>
                <w:i w:val="0"/>
              </w:rPr>
              <w:t xml:space="preserve">pikant </w:t>
            </w:r>
            <w:r>
              <w:rPr>
                <w:rStyle w:val="Hervorhebung"/>
                <w:rFonts w:cs="Lucida Sans Unicode"/>
                <w:i w:val="0"/>
              </w:rPr>
              <w:t xml:space="preserve">  </w:t>
            </w:r>
            <w:sdt>
              <w:sdtPr>
                <w:rPr>
                  <w:lang w:eastAsia="en-US"/>
                </w:rPr>
                <w:id w:val="13013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</w:t>
            </w:r>
            <w:r>
              <w:rPr>
                <w:rStyle w:val="Hervorhebung"/>
                <w:rFonts w:cs="Lucida Sans Unicode"/>
                <w:i w:val="0"/>
              </w:rPr>
              <w:t xml:space="preserve">gemischt </w:t>
            </w:r>
            <w:r>
              <w:rPr>
                <w:rStyle w:val="Hervorhebung"/>
                <w:rFonts w:cs="Lucida Sans Unicode"/>
                <w:i w:val="0"/>
              </w:rPr>
              <w:t xml:space="preserve">      </w:t>
            </w:r>
          </w:p>
        </w:tc>
        <w:tc>
          <w:tcPr>
            <w:tcW w:w="1841" w:type="dxa"/>
          </w:tcPr>
          <w:p w14:paraId="1F4342EC" w14:textId="6E7A626A" w:rsidR="00B920F6" w:rsidRDefault="0078103F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7E5A3C" w14:paraId="0E360C78" w14:textId="77777777" w:rsidTr="00065323">
        <w:tc>
          <w:tcPr>
            <w:tcW w:w="4246" w:type="dxa"/>
          </w:tcPr>
          <w:p w14:paraId="10FB7863" w14:textId="77777777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Mittagessen (pikante Brötchen)</w:t>
            </w:r>
          </w:p>
        </w:tc>
        <w:tc>
          <w:tcPr>
            <w:tcW w:w="3687" w:type="dxa"/>
          </w:tcPr>
          <w:p w14:paraId="5E37F7FA" w14:textId="3E300AB0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41405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süß   </w:t>
            </w:r>
            <w:sdt>
              <w:sdtPr>
                <w:rPr>
                  <w:lang w:eastAsia="en-US"/>
                </w:rPr>
                <w:id w:val="-180922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pikant   </w:t>
            </w:r>
            <w:sdt>
              <w:sdtPr>
                <w:rPr>
                  <w:lang w:eastAsia="en-US"/>
                </w:rPr>
                <w:id w:val="-1521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gemischt       </w:t>
            </w:r>
          </w:p>
        </w:tc>
        <w:tc>
          <w:tcPr>
            <w:tcW w:w="1841" w:type="dxa"/>
          </w:tcPr>
          <w:p w14:paraId="1A4618E7" w14:textId="78535BA2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7E5A3C" w14:paraId="560A2AE3" w14:textId="77777777" w:rsidTr="007E5A3C">
        <w:tc>
          <w:tcPr>
            <w:tcW w:w="4246" w:type="dxa"/>
          </w:tcPr>
          <w:p w14:paraId="4A891410" w14:textId="77777777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Nachmittag (süß)</w:t>
            </w:r>
          </w:p>
        </w:tc>
        <w:tc>
          <w:tcPr>
            <w:tcW w:w="3687" w:type="dxa"/>
          </w:tcPr>
          <w:p w14:paraId="709B4F98" w14:textId="0B6D594E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21285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süß   </w:t>
            </w:r>
            <w:sdt>
              <w:sdtPr>
                <w:rPr>
                  <w:lang w:eastAsia="en-US"/>
                </w:rPr>
                <w:id w:val="1904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pikant   </w:t>
            </w:r>
            <w:sdt>
              <w:sdtPr>
                <w:rPr>
                  <w:lang w:eastAsia="en-US"/>
                </w:rPr>
                <w:id w:val="79418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gemischt       </w:t>
            </w:r>
          </w:p>
        </w:tc>
        <w:tc>
          <w:tcPr>
            <w:tcW w:w="1841" w:type="dxa"/>
          </w:tcPr>
          <w:p w14:paraId="07D373B2" w14:textId="20FFCCD2" w:rsidR="007E5A3C" w:rsidRDefault="007E5A3C" w:rsidP="007E5A3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7E5A3C" w14:paraId="3BB9F1DE" w14:textId="77777777" w:rsidTr="004F21B1">
        <w:tc>
          <w:tcPr>
            <w:tcW w:w="4246" w:type="dxa"/>
          </w:tcPr>
          <w:p w14:paraId="0F7CB175" w14:textId="4615ACE3" w:rsidR="007E5A3C" w:rsidRDefault="00B04A8B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Säfte</w:t>
            </w:r>
          </w:p>
        </w:tc>
        <w:tc>
          <w:tcPr>
            <w:tcW w:w="5528" w:type="dxa"/>
            <w:gridSpan w:val="2"/>
          </w:tcPr>
          <w:p w14:paraId="3DB09E69" w14:textId="381E2D85" w:rsidR="007E5A3C" w:rsidRDefault="00B04A8B" w:rsidP="00CF23CC">
            <w:pPr>
              <w:pStyle w:val="ipStandard"/>
              <w:ind w:left="0"/>
              <w:rPr>
                <w:i/>
                <w:iCs/>
                <w:lang w:eastAsia="en-US"/>
              </w:rPr>
            </w:pPr>
            <w:sdt>
              <w:sdtPr>
                <w:rPr>
                  <w:i/>
                  <w:iCs/>
                  <w:lang w:eastAsia="en-US"/>
                </w:rPr>
                <w:id w:val="17774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0536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D9328F" w14:paraId="50F204EE" w14:textId="77777777" w:rsidTr="004F21B1">
        <w:tc>
          <w:tcPr>
            <w:tcW w:w="4246" w:type="dxa"/>
          </w:tcPr>
          <w:p w14:paraId="1121BC27" w14:textId="67526004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Kaffee, Tee </w:t>
            </w:r>
          </w:p>
        </w:tc>
        <w:tc>
          <w:tcPr>
            <w:tcW w:w="5528" w:type="dxa"/>
            <w:gridSpan w:val="2"/>
          </w:tcPr>
          <w:p w14:paraId="563BD89E" w14:textId="5A1FB1F3" w:rsidR="00D9328F" w:rsidRDefault="00D9328F" w:rsidP="00706596">
            <w:pPr>
              <w:pStyle w:val="ipStandard"/>
              <w:ind w:left="0"/>
              <w:jc w:val="left"/>
              <w:rPr>
                <w:i/>
                <w:iCs/>
                <w:lang w:eastAsia="en-US"/>
              </w:rPr>
            </w:pPr>
            <w:r>
              <w:rPr>
                <w:rStyle w:val="Hervorhebung"/>
                <w:i w:val="0"/>
              </w:rPr>
              <w:t xml:space="preserve">Heißgetränkestation </w:t>
            </w:r>
            <w:r w:rsidR="003E716C">
              <w:rPr>
                <w:rStyle w:val="Hervorhebung"/>
                <w:i w:val="0"/>
              </w:rPr>
              <w:t xml:space="preserve">am Empfang </w:t>
            </w:r>
            <w:r>
              <w:rPr>
                <w:rStyle w:val="Hervorhebung"/>
                <w:i w:val="0"/>
              </w:rPr>
              <w:t>ist zu jeder Zeit aufgedreht und verfügbar</w:t>
            </w:r>
          </w:p>
        </w:tc>
      </w:tr>
      <w:tr w:rsidR="00D9328F" w14:paraId="625FA27B" w14:textId="77777777" w:rsidTr="004F21B1">
        <w:tc>
          <w:tcPr>
            <w:tcW w:w="4246" w:type="dxa"/>
          </w:tcPr>
          <w:p w14:paraId="1647CF8B" w14:textId="77777777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8" w:type="dxa"/>
            <w:gridSpan w:val="2"/>
          </w:tcPr>
          <w:p w14:paraId="5BF1B2A7" w14:textId="77777777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D9328F" w14:paraId="6B5BE6E8" w14:textId="77777777" w:rsidTr="004F21B1">
        <w:tc>
          <w:tcPr>
            <w:tcW w:w="4246" w:type="dxa"/>
          </w:tcPr>
          <w:p w14:paraId="09E94585" w14:textId="02EF027A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Freigabe KST-Verantwortliche:r</w:t>
            </w:r>
          </w:p>
        </w:tc>
        <w:tc>
          <w:tcPr>
            <w:tcW w:w="5528" w:type="dxa"/>
            <w:gridSpan w:val="2"/>
          </w:tcPr>
          <w:p w14:paraId="551CA3F5" w14:textId="77777777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KST: </w:t>
            </w:r>
          </w:p>
          <w:p w14:paraId="46CAC106" w14:textId="77777777" w:rsidR="00D9328F" w:rsidRDefault="00D9328F" w:rsidP="00D9328F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Freigabe:</w:t>
            </w:r>
          </w:p>
        </w:tc>
      </w:tr>
    </w:tbl>
    <w:p w14:paraId="3FB6496B" w14:textId="77777777" w:rsidR="00C8188E" w:rsidRDefault="00C8188E" w:rsidP="00C8188E">
      <w:pPr>
        <w:pStyle w:val="ipStandard"/>
        <w:rPr>
          <w:rStyle w:val="Hervorhebung"/>
          <w:i w:val="0"/>
        </w:rPr>
      </w:pPr>
    </w:p>
    <w:p w14:paraId="4F2B6084" w14:textId="77777777" w:rsidR="004A0ED2" w:rsidRDefault="004A0ED2" w:rsidP="00C8188E">
      <w:pPr>
        <w:pStyle w:val="ipStandard"/>
        <w:rPr>
          <w:rStyle w:val="Hervorhebung"/>
          <w:i w:val="0"/>
        </w:rPr>
      </w:pPr>
    </w:p>
    <w:p w14:paraId="4E228F34" w14:textId="77777777" w:rsidR="00C8188E" w:rsidRDefault="00C8188E" w:rsidP="00C8188E">
      <w:pPr>
        <w:pStyle w:val="ipStandard"/>
        <w:rPr>
          <w:rStyle w:val="Hervorhebung"/>
          <w:i w:val="0"/>
        </w:rPr>
      </w:pPr>
      <w:r>
        <w:rPr>
          <w:rStyle w:val="Hervorhebung"/>
          <w:i w:val="0"/>
        </w:rPr>
        <w:t>Angefordert von, Datum:</w:t>
      </w:r>
    </w:p>
    <w:p w14:paraId="5079A709" w14:textId="77777777" w:rsidR="00FC6C47" w:rsidRDefault="00FC6C47" w:rsidP="00C8188E">
      <w:pPr>
        <w:pStyle w:val="ipStandard"/>
        <w:tabs>
          <w:tab w:val="left" w:pos="4815"/>
        </w:tabs>
        <w:rPr>
          <w:rStyle w:val="Hervorhebung"/>
          <w:i w:val="0"/>
        </w:rPr>
      </w:pPr>
    </w:p>
    <w:p w14:paraId="26F06370" w14:textId="77777777" w:rsidR="00FC6C47" w:rsidRDefault="00FC6C47" w:rsidP="00C8188E">
      <w:pPr>
        <w:pStyle w:val="ipStandard"/>
        <w:tabs>
          <w:tab w:val="left" w:pos="4815"/>
        </w:tabs>
        <w:rPr>
          <w:rStyle w:val="Hervorhebung"/>
          <w:i w:val="0"/>
        </w:rPr>
      </w:pPr>
    </w:p>
    <w:p w14:paraId="6F237662" w14:textId="77777777" w:rsidR="00FC6C47" w:rsidRPr="00D52594" w:rsidRDefault="00FC6C47" w:rsidP="00FC6C47">
      <w:pPr>
        <w:pStyle w:val="ipStandard"/>
        <w:rPr>
          <w:rStyle w:val="Hervorhebung"/>
          <w:b/>
          <w:bCs/>
          <w:i w:val="0"/>
        </w:rPr>
      </w:pPr>
      <w:r w:rsidRPr="00D52594">
        <w:rPr>
          <w:rStyle w:val="Hervorhebung"/>
          <w:b/>
          <w:bCs/>
          <w:i w:val="0"/>
        </w:rPr>
        <w:t xml:space="preserve">Hinweis: </w:t>
      </w:r>
    </w:p>
    <w:p w14:paraId="3E817E5E" w14:textId="3CF5BDE2" w:rsidR="00FC6C47" w:rsidRPr="00D52594" w:rsidRDefault="00FC6C47" w:rsidP="00FC6C47">
      <w:pPr>
        <w:pStyle w:val="ipStandard"/>
        <w:rPr>
          <w:rStyle w:val="Hervorhebung"/>
          <w:b/>
          <w:bCs/>
          <w:i w:val="0"/>
        </w:rPr>
      </w:pPr>
      <w:r w:rsidRPr="00D52594">
        <w:rPr>
          <w:rStyle w:val="Hervorhebung"/>
          <w:b/>
          <w:bCs/>
          <w:i w:val="0"/>
        </w:rPr>
        <w:t xml:space="preserve">Ausgefülltes Formular </w:t>
      </w:r>
      <w:r w:rsidR="006656FE">
        <w:rPr>
          <w:rStyle w:val="Hervorhebung"/>
          <w:b/>
          <w:bCs/>
          <w:i w:val="0"/>
        </w:rPr>
        <w:t xml:space="preserve">spätestens 1 Werktag vor Veranstaltung </w:t>
      </w:r>
      <w:r w:rsidRPr="00D52594">
        <w:rPr>
          <w:rStyle w:val="Hervorhebung"/>
          <w:b/>
          <w:bCs/>
          <w:i w:val="0"/>
        </w:rPr>
        <w:t xml:space="preserve">an </w:t>
      </w:r>
      <w:hyperlink r:id="rId11" w:history="1">
        <w:r w:rsidRPr="00D52594">
          <w:rPr>
            <w:rStyle w:val="Hyperlink"/>
            <w:b/>
            <w:bCs/>
          </w:rPr>
          <w:t>office@ipcenter.at</w:t>
        </w:r>
      </w:hyperlink>
      <w:r w:rsidRPr="00D52594">
        <w:rPr>
          <w:rStyle w:val="Hervorhebung"/>
          <w:b/>
          <w:bCs/>
          <w:i w:val="0"/>
        </w:rPr>
        <w:t xml:space="preserve"> UND </w:t>
      </w:r>
      <w:hyperlink r:id="rId12" w:history="1">
        <w:r w:rsidRPr="00D52594">
          <w:rPr>
            <w:rStyle w:val="Hyperlink"/>
            <w:b/>
            <w:bCs/>
          </w:rPr>
          <w:t>edv@ipcenter.at</w:t>
        </w:r>
      </w:hyperlink>
      <w:r w:rsidRPr="00D52594">
        <w:rPr>
          <w:rStyle w:val="Hervorhebung"/>
          <w:b/>
          <w:bCs/>
          <w:i w:val="0"/>
        </w:rPr>
        <w:t xml:space="preserve"> senden! </w:t>
      </w:r>
    </w:p>
    <w:p w14:paraId="1EDCA345" w14:textId="6609F45C" w:rsidR="00C8188E" w:rsidRPr="00CE2CEB" w:rsidRDefault="00C8188E" w:rsidP="00C8188E">
      <w:pPr>
        <w:pStyle w:val="ipStandard"/>
        <w:tabs>
          <w:tab w:val="left" w:pos="4815"/>
        </w:tabs>
        <w:rPr>
          <w:rStyle w:val="Hervorhebung"/>
          <w:i w:val="0"/>
        </w:rPr>
      </w:pPr>
      <w:r>
        <w:rPr>
          <w:rStyle w:val="Hervorhebung"/>
          <w:i w:val="0"/>
        </w:rPr>
        <w:tab/>
      </w:r>
    </w:p>
    <w:sectPr w:rsidR="00C8188E" w:rsidRPr="00CE2CEB" w:rsidSect="00C8188E">
      <w:headerReference w:type="default" r:id="rId13"/>
      <w:footerReference w:type="default" r:id="rId14"/>
      <w:pgSz w:w="11906" w:h="16838"/>
      <w:pgMar w:top="1821" w:right="849" w:bottom="1134" w:left="567" w:header="346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6D4C" w14:textId="77777777" w:rsidR="00694C6C" w:rsidRDefault="00694C6C" w:rsidP="00CE2CEB">
      <w:r>
        <w:separator/>
      </w:r>
    </w:p>
  </w:endnote>
  <w:endnote w:type="continuationSeparator" w:id="0">
    <w:p w14:paraId="47DD28AD" w14:textId="77777777" w:rsidR="00694C6C" w:rsidRDefault="00694C6C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6260649B" w14:textId="77777777" w:rsidTr="003E4D80">
      <w:tc>
        <w:tcPr>
          <w:tcW w:w="4253" w:type="dxa"/>
          <w:vAlign w:val="center"/>
        </w:tcPr>
        <w:p w14:paraId="58B9C720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6A190E0F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5E3D43D1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6F5F981E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415BA604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73FCCFAD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4B81316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64C11AEA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5F3280BC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2F81A48F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1B92C9E2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6957A4F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27007616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3FEA0" w14:textId="77777777" w:rsidR="00694C6C" w:rsidRDefault="00694C6C" w:rsidP="00CE2CEB">
      <w:r>
        <w:separator/>
      </w:r>
    </w:p>
  </w:footnote>
  <w:footnote w:type="continuationSeparator" w:id="0">
    <w:p w14:paraId="5AD6D9CA" w14:textId="77777777" w:rsidR="00694C6C" w:rsidRDefault="00694C6C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7446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6F513A0E" wp14:editId="1A2D1A5B">
          <wp:extent cx="7066800" cy="1828442"/>
          <wp:effectExtent l="0" t="0" r="1270" b="63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ED23FC2"/>
    <w:multiLevelType w:val="hybridMultilevel"/>
    <w:tmpl w:val="6854FBD6"/>
    <w:lvl w:ilvl="0" w:tplc="14126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62315">
    <w:abstractNumId w:val="0"/>
  </w:num>
  <w:num w:numId="2" w16cid:durableId="661087554">
    <w:abstractNumId w:val="0"/>
  </w:num>
  <w:num w:numId="3" w16cid:durableId="1839954945">
    <w:abstractNumId w:val="0"/>
  </w:num>
  <w:num w:numId="4" w16cid:durableId="2110462264">
    <w:abstractNumId w:val="0"/>
  </w:num>
  <w:num w:numId="5" w16cid:durableId="1470783613">
    <w:abstractNumId w:val="0"/>
  </w:num>
  <w:num w:numId="6" w16cid:durableId="28650835">
    <w:abstractNumId w:val="0"/>
  </w:num>
  <w:num w:numId="7" w16cid:durableId="598098402">
    <w:abstractNumId w:val="0"/>
  </w:num>
  <w:num w:numId="8" w16cid:durableId="786588504">
    <w:abstractNumId w:val="0"/>
  </w:num>
  <w:num w:numId="9" w16cid:durableId="176699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8E"/>
    <w:rsid w:val="000074B7"/>
    <w:rsid w:val="00065323"/>
    <w:rsid w:val="000B67F4"/>
    <w:rsid w:val="00157878"/>
    <w:rsid w:val="00160210"/>
    <w:rsid w:val="0016273D"/>
    <w:rsid w:val="001827B9"/>
    <w:rsid w:val="00242F00"/>
    <w:rsid w:val="00247852"/>
    <w:rsid w:val="002A765A"/>
    <w:rsid w:val="002F1FB4"/>
    <w:rsid w:val="00306C18"/>
    <w:rsid w:val="003466B6"/>
    <w:rsid w:val="003601E1"/>
    <w:rsid w:val="003C03E9"/>
    <w:rsid w:val="003E716C"/>
    <w:rsid w:val="00462BD9"/>
    <w:rsid w:val="00463E37"/>
    <w:rsid w:val="0047236F"/>
    <w:rsid w:val="004A0ED2"/>
    <w:rsid w:val="004A2A65"/>
    <w:rsid w:val="004B4BD4"/>
    <w:rsid w:val="004F21B1"/>
    <w:rsid w:val="004F560C"/>
    <w:rsid w:val="00517FC5"/>
    <w:rsid w:val="005331BA"/>
    <w:rsid w:val="005E3ECD"/>
    <w:rsid w:val="005E571D"/>
    <w:rsid w:val="005E7BCA"/>
    <w:rsid w:val="0060419F"/>
    <w:rsid w:val="00637AB0"/>
    <w:rsid w:val="00652C15"/>
    <w:rsid w:val="006656FE"/>
    <w:rsid w:val="00675735"/>
    <w:rsid w:val="00694C6C"/>
    <w:rsid w:val="00706596"/>
    <w:rsid w:val="00776F98"/>
    <w:rsid w:val="007800E6"/>
    <w:rsid w:val="00780C0B"/>
    <w:rsid w:val="0078103F"/>
    <w:rsid w:val="007A0D2A"/>
    <w:rsid w:val="007C7E9A"/>
    <w:rsid w:val="007D74DB"/>
    <w:rsid w:val="007E5A3C"/>
    <w:rsid w:val="00816424"/>
    <w:rsid w:val="00840B83"/>
    <w:rsid w:val="00877284"/>
    <w:rsid w:val="008922ED"/>
    <w:rsid w:val="00932F5D"/>
    <w:rsid w:val="00951CEE"/>
    <w:rsid w:val="0098244D"/>
    <w:rsid w:val="009C42D6"/>
    <w:rsid w:val="00A03D6D"/>
    <w:rsid w:val="00A10668"/>
    <w:rsid w:val="00A41095"/>
    <w:rsid w:val="00A412C5"/>
    <w:rsid w:val="00A638BC"/>
    <w:rsid w:val="00A703BF"/>
    <w:rsid w:val="00B010CD"/>
    <w:rsid w:val="00B04A8B"/>
    <w:rsid w:val="00B2330B"/>
    <w:rsid w:val="00B27241"/>
    <w:rsid w:val="00B74A4B"/>
    <w:rsid w:val="00B920F6"/>
    <w:rsid w:val="00BA7215"/>
    <w:rsid w:val="00BE2D4D"/>
    <w:rsid w:val="00BE3651"/>
    <w:rsid w:val="00C1284F"/>
    <w:rsid w:val="00C65A27"/>
    <w:rsid w:val="00C8188E"/>
    <w:rsid w:val="00CA30EA"/>
    <w:rsid w:val="00CE2CEB"/>
    <w:rsid w:val="00D9328F"/>
    <w:rsid w:val="00DC2FB4"/>
    <w:rsid w:val="00E054D5"/>
    <w:rsid w:val="00E102FA"/>
    <w:rsid w:val="00E65F16"/>
    <w:rsid w:val="00ED2293"/>
    <w:rsid w:val="00EF11E9"/>
    <w:rsid w:val="00F21E38"/>
    <w:rsid w:val="00F530D6"/>
    <w:rsid w:val="00F653E9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908F"/>
  <w15:chartTrackingRefBased/>
  <w15:docId w15:val="{BC364893-04D5-4B3F-A4A9-A82C55E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ind w:left="1140" w:hanging="431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C1284F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28"/>
      <w:szCs w:val="32"/>
      <w:lang w:eastAsia="en-US"/>
    </w:rPr>
  </w:style>
  <w:style w:type="character" w:customStyle="1" w:styleId="TitelZchn">
    <w:name w:val="Titel Zchn"/>
    <w:aliases w:val="ip Titel Zchn"/>
    <w:link w:val="Titel"/>
    <w:rsid w:val="00C1284F"/>
    <w:rPr>
      <w:rFonts w:ascii="Lucida Sans Unicode" w:hAnsi="Lucida Sans Unicode"/>
      <w:bCs/>
      <w:caps/>
      <w:color w:val="007FB2"/>
      <w:kern w:val="28"/>
      <w:sz w:val="28"/>
      <w:szCs w:val="32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C8188E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C8188E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table" w:styleId="Tabellenraster">
    <w:name w:val="Table Grid"/>
    <w:basedOn w:val="NormaleTabelle"/>
    <w:uiPriority w:val="39"/>
    <w:rsid w:val="00C8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C6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v@ipcenter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ipcenter.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6cd55-118d-4b0f-911c-2c85b86e57b2">
      <Terms xmlns="http://schemas.microsoft.com/office/infopath/2007/PartnerControls"/>
    </lcf76f155ced4ddcb4097134ff3c332f>
    <TaxCatchAll xmlns="0ca99960-76bb-4c99-948e-f61f4a6c52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8" ma:contentTypeDescription="Ein neues Dokument erstellen." ma:contentTypeScope="" ma:versionID="2ef2770727b46fcb438413c762c607d6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a21acd9fde369c2edb6437721eb8d95a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A228C-719B-473D-85BB-9048A67DE9EA}">
  <ds:schemaRefs>
    <ds:schemaRef ds:uri="http://schemas.microsoft.com/office/2006/metadata/properties"/>
    <ds:schemaRef ds:uri="http://schemas.microsoft.com/office/infopath/2007/PartnerControls"/>
    <ds:schemaRef ds:uri="c86d0318-a991-4b0f-8667-590c8b71e519"/>
  </ds:schemaRefs>
</ds:datastoreItem>
</file>

<file path=customXml/itemProps2.xml><?xml version="1.0" encoding="utf-8"?>
<ds:datastoreItem xmlns:ds="http://schemas.openxmlformats.org/officeDocument/2006/customXml" ds:itemID="{1197B893-C76E-4CFB-A4E8-D993DE64B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38E58-3800-4F03-B21A-CF3A628F6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7A069-0CF6-4387-B600-5DE21DD59626}"/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Jasmin Scholz</cp:lastModifiedBy>
  <cp:revision>62</cp:revision>
  <dcterms:created xsi:type="dcterms:W3CDTF">2023-04-17T13:48:00Z</dcterms:created>
  <dcterms:modified xsi:type="dcterms:W3CDTF">2024-02-22T09:53:00Z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0x01010061759E1D7C61534E8DC8E8DBBBDD78CB</vt:lpwstr>
  </property>
  <property fmtid="{D5CDD505-2E9C-101B-9397-08002B2CF9AE}" pid="3" name="MediaServiceImageTags">
    <vt:lpwstr/>
  </property>
</Properties>
</file>