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67EC" w14:textId="77777777" w:rsidR="00CE2CEB" w:rsidRPr="00F16462" w:rsidRDefault="00932F5D" w:rsidP="00F16462">
      <w:pPr>
        <w:pStyle w:val="Titel"/>
        <w:rPr>
          <w:rStyle w:val="Hervorhebung"/>
          <w:i w:val="0"/>
        </w:rPr>
      </w:pPr>
      <w:r w:rsidRPr="00F16462">
        <w:rPr>
          <w:rStyle w:val="Hervorhebung"/>
          <w:i w:val="0"/>
        </w:rPr>
        <w:t>Anforderung Schulungsraum U4 Center</w:t>
      </w:r>
    </w:p>
    <w:p w14:paraId="29D37EAF" w14:textId="77777777" w:rsidR="00CE2CEB" w:rsidRDefault="00CE2CEB" w:rsidP="00C8188E">
      <w:pPr>
        <w:pStyle w:val="ipStandard"/>
        <w:rPr>
          <w:lang w:val="en-GB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3"/>
        <w:gridCol w:w="3263"/>
      </w:tblGrid>
      <w:tr w:rsidR="00963ADF" w14:paraId="697233F5" w14:textId="6126DAD5" w:rsidTr="009768DB">
        <w:trPr>
          <w:jc w:val="center"/>
        </w:trPr>
        <w:tc>
          <w:tcPr>
            <w:tcW w:w="3263" w:type="dxa"/>
          </w:tcPr>
          <w:p w14:paraId="31AFD106" w14:textId="370C76EC" w:rsidR="00963ADF" w:rsidRDefault="00963ADF" w:rsidP="00C8188E">
            <w:pPr>
              <w:pStyle w:val="ipStandard"/>
              <w:ind w:left="0"/>
              <w:jc w:val="center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-50459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rStyle w:val="Hervorhebung"/>
                <w:i w:val="0"/>
              </w:rPr>
              <w:t xml:space="preserve"> Aktionsraum </w:t>
            </w:r>
          </w:p>
        </w:tc>
        <w:tc>
          <w:tcPr>
            <w:tcW w:w="3263" w:type="dxa"/>
          </w:tcPr>
          <w:p w14:paraId="2AA5F6C5" w14:textId="7A104D3A" w:rsidR="00963ADF" w:rsidRDefault="00963ADF" w:rsidP="00C8188E">
            <w:pPr>
              <w:pStyle w:val="ipStandard"/>
              <w:ind w:left="0"/>
              <w:jc w:val="center"/>
              <w:rPr>
                <w:i/>
                <w:iCs/>
                <w:lang w:eastAsia="en-US"/>
              </w:rPr>
            </w:pPr>
            <w:sdt>
              <w:sdtPr>
                <w:rPr>
                  <w:i/>
                  <w:iCs/>
                  <w:lang w:eastAsia="en-US"/>
                </w:rPr>
                <w:id w:val="120544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>
              <w:rPr>
                <w:rStyle w:val="Hervorhebung"/>
                <w:i w:val="0"/>
              </w:rPr>
              <w:t xml:space="preserve"> </w:t>
            </w:r>
            <w:r w:rsidRPr="00963ADF">
              <w:rPr>
                <w:rStyle w:val="Hervorhebung"/>
                <w:i w:val="0"/>
              </w:rPr>
              <w:t>Farbraum</w:t>
            </w:r>
          </w:p>
        </w:tc>
      </w:tr>
    </w:tbl>
    <w:p w14:paraId="5D403AE8" w14:textId="77777777" w:rsidR="00C8188E" w:rsidRDefault="00C8188E" w:rsidP="00C8188E">
      <w:pPr>
        <w:pStyle w:val="ipStandard"/>
        <w:ind w:left="0"/>
        <w:rPr>
          <w:rStyle w:val="Hervorhebung"/>
          <w:i w:val="0"/>
        </w:rPr>
      </w:pPr>
    </w:p>
    <w:tbl>
      <w:tblPr>
        <w:tblStyle w:val="Tabellenraster"/>
        <w:tblW w:w="9917" w:type="dxa"/>
        <w:tblInd w:w="709" w:type="dxa"/>
        <w:tblLook w:val="04A0" w:firstRow="1" w:lastRow="0" w:firstColumn="1" w:lastColumn="0" w:noHBand="0" w:noVBand="1"/>
      </w:tblPr>
      <w:tblGrid>
        <w:gridCol w:w="4246"/>
        <w:gridCol w:w="5671"/>
      </w:tblGrid>
      <w:tr w:rsidR="00C8188E" w14:paraId="099911B8" w14:textId="77777777" w:rsidTr="00D36770">
        <w:tc>
          <w:tcPr>
            <w:tcW w:w="4246" w:type="dxa"/>
          </w:tcPr>
          <w:p w14:paraId="0420CE9F" w14:textId="77777777" w:rsidR="00C8188E" w:rsidRDefault="00C8188E" w:rsidP="00C8188E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Datum der Veranstaltung</w:t>
            </w:r>
          </w:p>
        </w:tc>
        <w:tc>
          <w:tcPr>
            <w:tcW w:w="5671" w:type="dxa"/>
          </w:tcPr>
          <w:p w14:paraId="79A3524B" w14:textId="77777777" w:rsidR="00C8188E" w:rsidRDefault="00C8188E" w:rsidP="00C8188E">
            <w:pPr>
              <w:pStyle w:val="ipStandard"/>
              <w:ind w:left="0"/>
              <w:rPr>
                <w:rStyle w:val="Hervorhebung"/>
                <w:i w:val="0"/>
              </w:rPr>
            </w:pPr>
          </w:p>
        </w:tc>
      </w:tr>
      <w:tr w:rsidR="00C8188E" w14:paraId="5F9C24A0" w14:textId="77777777" w:rsidTr="00D36770">
        <w:tc>
          <w:tcPr>
            <w:tcW w:w="4246" w:type="dxa"/>
          </w:tcPr>
          <w:p w14:paraId="504966BB" w14:textId="68605D15" w:rsidR="00C8188E" w:rsidRDefault="00C8188E" w:rsidP="00C8188E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Uhrzeit von</w:t>
            </w:r>
            <w:r w:rsidR="00E95A62">
              <w:rPr>
                <w:rStyle w:val="Hervorhebung"/>
                <w:i w:val="0"/>
              </w:rPr>
              <w:t>-bis</w:t>
            </w:r>
          </w:p>
        </w:tc>
        <w:tc>
          <w:tcPr>
            <w:tcW w:w="5671" w:type="dxa"/>
          </w:tcPr>
          <w:p w14:paraId="2AF6F830" w14:textId="77777777" w:rsidR="00C8188E" w:rsidRDefault="00C8188E" w:rsidP="00C8188E">
            <w:pPr>
              <w:pStyle w:val="ipStandard"/>
              <w:ind w:left="0"/>
              <w:rPr>
                <w:rStyle w:val="Hervorhebung"/>
                <w:i w:val="0"/>
              </w:rPr>
            </w:pPr>
          </w:p>
        </w:tc>
      </w:tr>
      <w:tr w:rsidR="00C8188E" w14:paraId="6E14ACF5" w14:textId="77777777" w:rsidTr="00D36770">
        <w:tc>
          <w:tcPr>
            <w:tcW w:w="4246" w:type="dxa"/>
          </w:tcPr>
          <w:p w14:paraId="2CADD14E" w14:textId="77777777" w:rsidR="00C8188E" w:rsidRDefault="00C8188E" w:rsidP="00C8188E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Titel der Veranstaltung</w:t>
            </w:r>
          </w:p>
        </w:tc>
        <w:tc>
          <w:tcPr>
            <w:tcW w:w="5671" w:type="dxa"/>
          </w:tcPr>
          <w:p w14:paraId="2343760E" w14:textId="77777777" w:rsidR="00C8188E" w:rsidRDefault="00C8188E" w:rsidP="00C8188E">
            <w:pPr>
              <w:pStyle w:val="ipStandard"/>
              <w:ind w:left="0"/>
              <w:rPr>
                <w:rStyle w:val="Hervorhebung"/>
                <w:i w:val="0"/>
              </w:rPr>
            </w:pPr>
          </w:p>
        </w:tc>
      </w:tr>
      <w:tr w:rsidR="00C8188E" w14:paraId="6014D6A4" w14:textId="77777777" w:rsidTr="00D36770">
        <w:tc>
          <w:tcPr>
            <w:tcW w:w="4246" w:type="dxa"/>
          </w:tcPr>
          <w:p w14:paraId="2A3C23D9" w14:textId="77777777" w:rsidR="00C8188E" w:rsidRDefault="00C8188E" w:rsidP="00C8188E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Personenanzahl</w:t>
            </w:r>
          </w:p>
        </w:tc>
        <w:tc>
          <w:tcPr>
            <w:tcW w:w="5671" w:type="dxa"/>
          </w:tcPr>
          <w:p w14:paraId="60380496" w14:textId="77777777" w:rsidR="00C8188E" w:rsidRDefault="00C8188E" w:rsidP="00C8188E">
            <w:pPr>
              <w:pStyle w:val="ipStandard"/>
              <w:ind w:left="0"/>
              <w:rPr>
                <w:rStyle w:val="Hervorhebung"/>
                <w:i w:val="0"/>
              </w:rPr>
            </w:pPr>
          </w:p>
        </w:tc>
      </w:tr>
    </w:tbl>
    <w:p w14:paraId="1A7B3DDA" w14:textId="77777777" w:rsidR="00C8188E" w:rsidRDefault="00C8188E" w:rsidP="00C8188E">
      <w:pPr>
        <w:pStyle w:val="ipStandard"/>
        <w:rPr>
          <w:rStyle w:val="Hervorhebung"/>
          <w:i w:val="0"/>
        </w:rPr>
      </w:pPr>
    </w:p>
    <w:tbl>
      <w:tblPr>
        <w:tblStyle w:val="Tabellenraster"/>
        <w:tblW w:w="0" w:type="auto"/>
        <w:tblInd w:w="709" w:type="dxa"/>
        <w:tblLook w:val="04A0" w:firstRow="1" w:lastRow="0" w:firstColumn="1" w:lastColumn="0" w:noHBand="0" w:noVBand="1"/>
      </w:tblPr>
      <w:tblGrid>
        <w:gridCol w:w="4248"/>
        <w:gridCol w:w="5523"/>
      </w:tblGrid>
      <w:tr w:rsidR="00C8188E" w14:paraId="031663FE" w14:textId="77777777" w:rsidTr="0085660F">
        <w:tc>
          <w:tcPr>
            <w:tcW w:w="9771" w:type="dxa"/>
            <w:gridSpan w:val="2"/>
          </w:tcPr>
          <w:p w14:paraId="050099BC" w14:textId="77777777" w:rsidR="00C8188E" w:rsidRPr="00C8188E" w:rsidRDefault="00C8188E" w:rsidP="00C8188E">
            <w:pPr>
              <w:pStyle w:val="ipStandard"/>
              <w:ind w:left="0"/>
              <w:jc w:val="center"/>
              <w:rPr>
                <w:rStyle w:val="Hervorhebung"/>
                <w:b/>
                <w:i w:val="0"/>
              </w:rPr>
            </w:pPr>
            <w:r w:rsidRPr="00C8188E">
              <w:rPr>
                <w:rStyle w:val="Hervorhebung"/>
                <w:b/>
                <w:i w:val="0"/>
              </w:rPr>
              <w:t>Bestuhlung des Seminarraumes (bitte ankreuzen)</w:t>
            </w:r>
          </w:p>
        </w:tc>
      </w:tr>
      <w:tr w:rsidR="0061501E" w14:paraId="15441D0B" w14:textId="77777777" w:rsidTr="004F3A95">
        <w:tc>
          <w:tcPr>
            <w:tcW w:w="4248" w:type="dxa"/>
          </w:tcPr>
          <w:p w14:paraId="0D06BE93" w14:textId="77777777" w:rsidR="0061501E" w:rsidRDefault="0061501E" w:rsidP="0061501E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U-Form (mit Tischen)</w:t>
            </w:r>
          </w:p>
        </w:tc>
        <w:tc>
          <w:tcPr>
            <w:tcW w:w="5523" w:type="dxa"/>
          </w:tcPr>
          <w:p w14:paraId="56C9C2D4" w14:textId="4F78D279" w:rsidR="0061501E" w:rsidRDefault="00000000" w:rsidP="0061501E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70198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01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1501E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-149362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01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1501E">
              <w:rPr>
                <w:rStyle w:val="Hervorhebung"/>
                <w:rFonts w:cs="Lucida Sans Unicode"/>
                <w:i w:val="0"/>
              </w:rPr>
              <w:t xml:space="preserve"> nein     Anzahl:</w:t>
            </w:r>
          </w:p>
        </w:tc>
      </w:tr>
      <w:tr w:rsidR="0061501E" w14:paraId="735B6992" w14:textId="77777777" w:rsidTr="004F3A95">
        <w:tc>
          <w:tcPr>
            <w:tcW w:w="4248" w:type="dxa"/>
          </w:tcPr>
          <w:p w14:paraId="711AF7F9" w14:textId="77777777" w:rsidR="0061501E" w:rsidRDefault="0061501E" w:rsidP="0061501E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Block (mit Tischen)</w:t>
            </w:r>
          </w:p>
        </w:tc>
        <w:tc>
          <w:tcPr>
            <w:tcW w:w="5523" w:type="dxa"/>
          </w:tcPr>
          <w:p w14:paraId="32A80883" w14:textId="692F4352" w:rsidR="0061501E" w:rsidRDefault="00000000" w:rsidP="0061501E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92592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01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1501E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-206101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01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1501E">
              <w:rPr>
                <w:rStyle w:val="Hervorhebung"/>
                <w:rFonts w:cs="Lucida Sans Unicode"/>
                <w:i w:val="0"/>
              </w:rPr>
              <w:t xml:space="preserve"> nein     Anzahl:</w:t>
            </w:r>
          </w:p>
        </w:tc>
      </w:tr>
      <w:tr w:rsidR="0061501E" w14:paraId="26BFCD61" w14:textId="77777777" w:rsidTr="004F3A95">
        <w:tc>
          <w:tcPr>
            <w:tcW w:w="4248" w:type="dxa"/>
          </w:tcPr>
          <w:p w14:paraId="14EDFA08" w14:textId="77777777" w:rsidR="0061501E" w:rsidRDefault="0061501E" w:rsidP="0061501E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Klassenzimmer (mit Tischen)</w:t>
            </w:r>
          </w:p>
        </w:tc>
        <w:tc>
          <w:tcPr>
            <w:tcW w:w="5523" w:type="dxa"/>
          </w:tcPr>
          <w:p w14:paraId="089DBF47" w14:textId="5536990C" w:rsidR="0061501E" w:rsidRDefault="00000000" w:rsidP="0061501E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50340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01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1501E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-122282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01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1501E">
              <w:rPr>
                <w:rStyle w:val="Hervorhebung"/>
                <w:rFonts w:cs="Lucida Sans Unicode"/>
                <w:i w:val="0"/>
              </w:rPr>
              <w:t xml:space="preserve"> nein     </w:t>
            </w:r>
          </w:p>
        </w:tc>
      </w:tr>
      <w:tr w:rsidR="0061501E" w14:paraId="6D54AAA7" w14:textId="77777777" w:rsidTr="004F3A95">
        <w:tc>
          <w:tcPr>
            <w:tcW w:w="4248" w:type="dxa"/>
          </w:tcPr>
          <w:p w14:paraId="2736B9C3" w14:textId="77777777" w:rsidR="0061501E" w:rsidRDefault="0061501E" w:rsidP="0061501E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Kino (ohne Tische)</w:t>
            </w:r>
          </w:p>
        </w:tc>
        <w:tc>
          <w:tcPr>
            <w:tcW w:w="5523" w:type="dxa"/>
          </w:tcPr>
          <w:p w14:paraId="7981382A" w14:textId="2A9A4FA8" w:rsidR="0061501E" w:rsidRDefault="00000000" w:rsidP="0061501E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183541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01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1501E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69666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501E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1501E">
              <w:rPr>
                <w:rStyle w:val="Hervorhebung"/>
                <w:rFonts w:cs="Lucida Sans Unicode"/>
                <w:i w:val="0"/>
              </w:rPr>
              <w:t xml:space="preserve"> nein     </w:t>
            </w:r>
          </w:p>
        </w:tc>
      </w:tr>
      <w:tr w:rsidR="009C43F9" w14:paraId="66E9385A" w14:textId="77777777" w:rsidTr="004F3A95">
        <w:tc>
          <w:tcPr>
            <w:tcW w:w="4248" w:type="dxa"/>
          </w:tcPr>
          <w:p w14:paraId="0D4B387E" w14:textId="48A7C4A8" w:rsidR="009C43F9" w:rsidRDefault="009C43F9" w:rsidP="0061501E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 xml:space="preserve">Sesselkreis </w:t>
            </w:r>
            <w:r w:rsidR="00566D68">
              <w:rPr>
                <w:rStyle w:val="Hervorhebung"/>
                <w:i w:val="0"/>
              </w:rPr>
              <w:t>(ohne Tische)</w:t>
            </w:r>
          </w:p>
        </w:tc>
        <w:tc>
          <w:tcPr>
            <w:tcW w:w="5523" w:type="dxa"/>
          </w:tcPr>
          <w:p w14:paraId="19C2F2CC" w14:textId="663ED833" w:rsidR="009C43F9" w:rsidRDefault="00000000" w:rsidP="0061501E">
            <w:pPr>
              <w:pStyle w:val="ipStandard"/>
              <w:ind w:left="0"/>
              <w:rPr>
                <w:i/>
                <w:iCs/>
                <w:lang w:eastAsia="en-US"/>
              </w:rPr>
            </w:pPr>
            <w:sdt>
              <w:sdtPr>
                <w:rPr>
                  <w:i/>
                  <w:iCs/>
                  <w:lang w:eastAsia="en-US"/>
                </w:rPr>
                <w:id w:val="-88917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3F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9C43F9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182663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3F9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9C43F9">
              <w:rPr>
                <w:rStyle w:val="Hervorhebung"/>
                <w:rFonts w:cs="Lucida Sans Unicode"/>
                <w:i w:val="0"/>
              </w:rPr>
              <w:t xml:space="preserve"> nein     </w:t>
            </w:r>
          </w:p>
        </w:tc>
      </w:tr>
      <w:tr w:rsidR="00C8188E" w14:paraId="05B1FA23" w14:textId="77777777" w:rsidTr="004F3A95">
        <w:tc>
          <w:tcPr>
            <w:tcW w:w="4248" w:type="dxa"/>
          </w:tcPr>
          <w:p w14:paraId="6423AB32" w14:textId="77777777" w:rsidR="00C8188E" w:rsidRDefault="00C8188E" w:rsidP="00C8188E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Sonstiges</w:t>
            </w:r>
          </w:p>
        </w:tc>
        <w:tc>
          <w:tcPr>
            <w:tcW w:w="5523" w:type="dxa"/>
          </w:tcPr>
          <w:p w14:paraId="476B97F9" w14:textId="77777777" w:rsidR="00C8188E" w:rsidRDefault="00C8188E" w:rsidP="00C8188E">
            <w:pPr>
              <w:pStyle w:val="ipStandard"/>
              <w:ind w:left="0"/>
              <w:rPr>
                <w:rStyle w:val="Hervorhebung"/>
                <w:i w:val="0"/>
              </w:rPr>
            </w:pPr>
          </w:p>
        </w:tc>
      </w:tr>
    </w:tbl>
    <w:p w14:paraId="17D5B98E" w14:textId="77777777" w:rsidR="00C8188E" w:rsidRDefault="00C8188E" w:rsidP="00C8188E">
      <w:pPr>
        <w:pStyle w:val="ipStandard"/>
        <w:rPr>
          <w:rStyle w:val="Hervorhebung"/>
          <w:i w:val="0"/>
        </w:rPr>
      </w:pPr>
    </w:p>
    <w:tbl>
      <w:tblPr>
        <w:tblStyle w:val="Tabellenraster"/>
        <w:tblW w:w="0" w:type="auto"/>
        <w:tblInd w:w="709" w:type="dxa"/>
        <w:tblLook w:val="04A0" w:firstRow="1" w:lastRow="0" w:firstColumn="1" w:lastColumn="0" w:noHBand="0" w:noVBand="1"/>
      </w:tblPr>
      <w:tblGrid>
        <w:gridCol w:w="4248"/>
        <w:gridCol w:w="5523"/>
      </w:tblGrid>
      <w:tr w:rsidR="00C8188E" w14:paraId="7AAEDBD6" w14:textId="77777777" w:rsidTr="00CF23CC">
        <w:tc>
          <w:tcPr>
            <w:tcW w:w="9771" w:type="dxa"/>
            <w:gridSpan w:val="2"/>
          </w:tcPr>
          <w:p w14:paraId="7D3C2FD5" w14:textId="78E4BC88" w:rsidR="00C8188E" w:rsidRPr="00C8188E" w:rsidRDefault="00C8188E" w:rsidP="00CF23CC">
            <w:pPr>
              <w:pStyle w:val="ipStandard"/>
              <w:ind w:left="0"/>
              <w:jc w:val="center"/>
              <w:rPr>
                <w:rStyle w:val="Hervorhebung"/>
                <w:b/>
                <w:i w:val="0"/>
              </w:rPr>
            </w:pPr>
            <w:r w:rsidRPr="00C8188E">
              <w:rPr>
                <w:rStyle w:val="Hervorhebung"/>
                <w:b/>
                <w:i w:val="0"/>
              </w:rPr>
              <w:t>Equipment</w:t>
            </w:r>
          </w:p>
          <w:p w14:paraId="090407E0" w14:textId="77777777" w:rsidR="00C8188E" w:rsidRPr="00C8188E" w:rsidRDefault="00C8188E" w:rsidP="00CF23CC">
            <w:pPr>
              <w:pStyle w:val="ipStandard"/>
              <w:ind w:left="0"/>
              <w:jc w:val="center"/>
              <w:rPr>
                <w:rStyle w:val="Hervorhebung"/>
              </w:rPr>
            </w:pPr>
            <w:r w:rsidRPr="00C8188E">
              <w:rPr>
                <w:rStyle w:val="Hervorhebung"/>
              </w:rPr>
              <w:t xml:space="preserve">(TRI-Laptop, </w:t>
            </w:r>
            <w:proofErr w:type="spellStart"/>
            <w:r w:rsidRPr="00C8188E">
              <w:rPr>
                <w:rStyle w:val="Hervorhebung"/>
              </w:rPr>
              <w:t>Beamer</w:t>
            </w:r>
            <w:proofErr w:type="spellEnd"/>
            <w:r w:rsidRPr="00C8188E">
              <w:rPr>
                <w:rStyle w:val="Hervorhebung"/>
              </w:rPr>
              <w:t>, Leinwand, Whiteboard ist standardmäßig vorhanden)</w:t>
            </w:r>
          </w:p>
        </w:tc>
      </w:tr>
      <w:tr w:rsidR="00C8188E" w14:paraId="665F7B0A" w14:textId="77777777" w:rsidTr="004F3A95">
        <w:tc>
          <w:tcPr>
            <w:tcW w:w="4248" w:type="dxa"/>
          </w:tcPr>
          <w:p w14:paraId="21349B2D" w14:textId="77777777" w:rsidR="00C8188E" w:rsidRDefault="00C8188E" w:rsidP="00CF23CC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Flipchart</w:t>
            </w:r>
          </w:p>
        </w:tc>
        <w:tc>
          <w:tcPr>
            <w:tcW w:w="5523" w:type="dxa"/>
          </w:tcPr>
          <w:p w14:paraId="7A31DFB1" w14:textId="43045186" w:rsidR="00C8188E" w:rsidRDefault="00000000" w:rsidP="00CF23CC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107254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A8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997A82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-139765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A8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997A82">
              <w:rPr>
                <w:rStyle w:val="Hervorhebung"/>
                <w:rFonts w:cs="Lucida Sans Unicode"/>
                <w:i w:val="0"/>
              </w:rPr>
              <w:t xml:space="preserve"> nein     Anzahl: </w:t>
            </w:r>
          </w:p>
        </w:tc>
      </w:tr>
      <w:tr w:rsidR="00C8188E" w14:paraId="3ACF0FEB" w14:textId="77777777" w:rsidTr="004F3A95">
        <w:tc>
          <w:tcPr>
            <w:tcW w:w="4248" w:type="dxa"/>
          </w:tcPr>
          <w:p w14:paraId="780024A4" w14:textId="77777777" w:rsidR="00C8188E" w:rsidRDefault="00C8188E" w:rsidP="00CF23CC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Pinnwand</w:t>
            </w:r>
          </w:p>
        </w:tc>
        <w:tc>
          <w:tcPr>
            <w:tcW w:w="5523" w:type="dxa"/>
          </w:tcPr>
          <w:p w14:paraId="388AAB01" w14:textId="5A676A5B" w:rsidR="00C8188E" w:rsidRDefault="00000000" w:rsidP="00CF23CC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19204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A8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997A82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65457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A8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997A82">
              <w:rPr>
                <w:rStyle w:val="Hervorhebung"/>
                <w:rFonts w:cs="Lucida Sans Unicode"/>
                <w:i w:val="0"/>
              </w:rPr>
              <w:t xml:space="preserve"> nein     Anzahl: </w:t>
            </w:r>
          </w:p>
        </w:tc>
      </w:tr>
      <w:tr w:rsidR="00C8188E" w14:paraId="53A58E40" w14:textId="77777777" w:rsidTr="004F3A95">
        <w:tc>
          <w:tcPr>
            <w:tcW w:w="4248" w:type="dxa"/>
          </w:tcPr>
          <w:p w14:paraId="34A279F2" w14:textId="77777777" w:rsidR="00C8188E" w:rsidRDefault="00C8188E" w:rsidP="00CF23CC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Moderationskoffer</w:t>
            </w:r>
          </w:p>
        </w:tc>
        <w:tc>
          <w:tcPr>
            <w:tcW w:w="5523" w:type="dxa"/>
          </w:tcPr>
          <w:p w14:paraId="582D0F01" w14:textId="4FA16D15" w:rsidR="00C8188E" w:rsidRDefault="00000000" w:rsidP="00CF23CC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-210880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A8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997A82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-90706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A8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997A82">
              <w:rPr>
                <w:rStyle w:val="Hervorhebung"/>
                <w:rFonts w:cs="Lucida Sans Unicode"/>
                <w:i w:val="0"/>
              </w:rPr>
              <w:t xml:space="preserve"> nein     </w:t>
            </w:r>
          </w:p>
        </w:tc>
      </w:tr>
      <w:tr w:rsidR="00C8188E" w14:paraId="44E234D1" w14:textId="77777777" w:rsidTr="004F3A95">
        <w:tc>
          <w:tcPr>
            <w:tcW w:w="4248" w:type="dxa"/>
          </w:tcPr>
          <w:p w14:paraId="114F14E1" w14:textId="77777777" w:rsidR="00C8188E" w:rsidRDefault="00C8188E" w:rsidP="00CF23CC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Blöcke &amp; Stifte</w:t>
            </w:r>
          </w:p>
        </w:tc>
        <w:tc>
          <w:tcPr>
            <w:tcW w:w="5523" w:type="dxa"/>
          </w:tcPr>
          <w:p w14:paraId="21E0B73C" w14:textId="65C7E84A" w:rsidR="00C8188E" w:rsidRDefault="00000000" w:rsidP="00CF23CC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-142988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A8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997A82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-197412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A82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997A82">
              <w:rPr>
                <w:rStyle w:val="Hervorhebung"/>
                <w:rFonts w:cs="Lucida Sans Unicode"/>
                <w:i w:val="0"/>
              </w:rPr>
              <w:t xml:space="preserve"> nein     </w:t>
            </w:r>
          </w:p>
        </w:tc>
      </w:tr>
      <w:tr w:rsidR="00C8188E" w14:paraId="1EDC8016" w14:textId="77777777" w:rsidTr="004F3A95">
        <w:tc>
          <w:tcPr>
            <w:tcW w:w="4248" w:type="dxa"/>
          </w:tcPr>
          <w:p w14:paraId="3510FC5C" w14:textId="77777777" w:rsidR="00C8188E" w:rsidRDefault="00C8188E" w:rsidP="00CF23CC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Sonstiges</w:t>
            </w:r>
          </w:p>
        </w:tc>
        <w:tc>
          <w:tcPr>
            <w:tcW w:w="5523" w:type="dxa"/>
          </w:tcPr>
          <w:p w14:paraId="67AE255E" w14:textId="77777777" w:rsidR="00C8188E" w:rsidRDefault="00C8188E" w:rsidP="00CF23CC">
            <w:pPr>
              <w:pStyle w:val="ipStandard"/>
              <w:ind w:left="0"/>
              <w:rPr>
                <w:rStyle w:val="Hervorhebung"/>
                <w:i w:val="0"/>
              </w:rPr>
            </w:pPr>
          </w:p>
        </w:tc>
      </w:tr>
    </w:tbl>
    <w:p w14:paraId="0C2A85EA" w14:textId="77777777" w:rsidR="00C8188E" w:rsidRDefault="00C8188E" w:rsidP="00C8188E">
      <w:pPr>
        <w:pStyle w:val="ipStandard"/>
        <w:rPr>
          <w:rStyle w:val="Hervorhebung"/>
          <w:i w:val="0"/>
        </w:rPr>
      </w:pPr>
    </w:p>
    <w:tbl>
      <w:tblPr>
        <w:tblStyle w:val="Tabellenraster"/>
        <w:tblW w:w="0" w:type="auto"/>
        <w:tblInd w:w="709" w:type="dxa"/>
        <w:tblLook w:val="04A0" w:firstRow="1" w:lastRow="0" w:firstColumn="1" w:lastColumn="0" w:noHBand="0" w:noVBand="1"/>
      </w:tblPr>
      <w:tblGrid>
        <w:gridCol w:w="4248"/>
        <w:gridCol w:w="5523"/>
      </w:tblGrid>
      <w:tr w:rsidR="00F874CA" w14:paraId="1088C2E9" w14:textId="77777777" w:rsidTr="00322973">
        <w:tc>
          <w:tcPr>
            <w:tcW w:w="9771" w:type="dxa"/>
            <w:gridSpan w:val="2"/>
          </w:tcPr>
          <w:p w14:paraId="40EAF368" w14:textId="77777777" w:rsidR="00F874CA" w:rsidRPr="00A703BF" w:rsidRDefault="00F874CA" w:rsidP="00322973">
            <w:pPr>
              <w:pStyle w:val="ipStandard"/>
              <w:ind w:left="0"/>
              <w:jc w:val="center"/>
              <w:rPr>
                <w:rStyle w:val="Hervorhebung"/>
                <w:b/>
                <w:i w:val="0"/>
              </w:rPr>
            </w:pPr>
            <w:r w:rsidRPr="00A703BF">
              <w:rPr>
                <w:rStyle w:val="Hervorhebung"/>
                <w:b/>
                <w:i w:val="0"/>
              </w:rPr>
              <w:t>Tech. Equipment</w:t>
            </w:r>
          </w:p>
        </w:tc>
      </w:tr>
      <w:tr w:rsidR="00F874CA" w14:paraId="0D7565F6" w14:textId="77777777" w:rsidTr="00322973">
        <w:tc>
          <w:tcPr>
            <w:tcW w:w="4248" w:type="dxa"/>
          </w:tcPr>
          <w:p w14:paraId="69AA2E39" w14:textId="77777777" w:rsidR="00F874CA" w:rsidRDefault="00F874CA" w:rsidP="00322973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Beschreibung Meeting/Veranstaltung</w:t>
            </w:r>
          </w:p>
        </w:tc>
        <w:tc>
          <w:tcPr>
            <w:tcW w:w="5523" w:type="dxa"/>
          </w:tcPr>
          <w:p w14:paraId="40BC28C8" w14:textId="77777777" w:rsidR="00F874CA" w:rsidRDefault="00F874CA" w:rsidP="00322973">
            <w:pPr>
              <w:pStyle w:val="ipStandard"/>
              <w:ind w:left="0"/>
              <w:rPr>
                <w:rStyle w:val="Hervorhebung"/>
                <w:i w:val="0"/>
              </w:rPr>
            </w:pPr>
          </w:p>
        </w:tc>
      </w:tr>
      <w:tr w:rsidR="00F874CA" w14:paraId="4B742741" w14:textId="77777777" w:rsidTr="00322973">
        <w:tc>
          <w:tcPr>
            <w:tcW w:w="4248" w:type="dxa"/>
          </w:tcPr>
          <w:p w14:paraId="6BD55805" w14:textId="77777777" w:rsidR="00F874CA" w:rsidRDefault="00F874CA" w:rsidP="00322973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Kamera 1</w:t>
            </w:r>
          </w:p>
        </w:tc>
        <w:tc>
          <w:tcPr>
            <w:tcW w:w="5523" w:type="dxa"/>
          </w:tcPr>
          <w:p w14:paraId="729EA6DB" w14:textId="77777777" w:rsidR="00F874CA" w:rsidRDefault="00000000" w:rsidP="00322973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59374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4C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874CA">
              <w:rPr>
                <w:rStyle w:val="Hervorhebung"/>
                <w:rFonts w:cs="Lucida Sans Unicode"/>
                <w:i w:val="0"/>
              </w:rPr>
              <w:t xml:space="preserve"> </w:t>
            </w:r>
            <w:r w:rsidR="00F874CA">
              <w:rPr>
                <w:rStyle w:val="Hervorhebung"/>
                <w:i w:val="0"/>
              </w:rPr>
              <w:t xml:space="preserve">Webcam  </w:t>
            </w:r>
            <w:r w:rsidR="00F874CA" w:rsidRPr="003C03E9">
              <w:rPr>
                <w:rStyle w:val="Hervorhebung"/>
                <w:i w:val="0"/>
              </w:rPr>
              <w:sym w:font="Wingdings" w:char="F0E0"/>
            </w:r>
            <w:r w:rsidR="00F874CA">
              <w:rPr>
                <w:rStyle w:val="Hervorhebung"/>
                <w:i w:val="0"/>
              </w:rPr>
              <w:t xml:space="preserve">  </w:t>
            </w:r>
            <w:sdt>
              <w:sdtPr>
                <w:rPr>
                  <w:lang w:eastAsia="en-US"/>
                </w:rPr>
                <w:id w:val="-206802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4C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874CA">
              <w:rPr>
                <w:rStyle w:val="Hervorhebung"/>
                <w:rFonts w:cs="Lucida Sans Unicode"/>
                <w:i w:val="0"/>
              </w:rPr>
              <w:t xml:space="preserve"> </w:t>
            </w:r>
            <w:proofErr w:type="spellStart"/>
            <w:proofErr w:type="gramStart"/>
            <w:r w:rsidR="00F874CA">
              <w:rPr>
                <w:rStyle w:val="Hervorhebung"/>
                <w:rFonts w:cs="Lucida Sans Unicode"/>
                <w:i w:val="0"/>
              </w:rPr>
              <w:t>Vortragende:r</w:t>
            </w:r>
            <w:proofErr w:type="spellEnd"/>
            <w:proofErr w:type="gramEnd"/>
            <w:r w:rsidR="00F874CA">
              <w:rPr>
                <w:rStyle w:val="Hervorhebung"/>
                <w:rFonts w:cs="Lucida Sans Unicode"/>
                <w:i w:val="0"/>
              </w:rPr>
              <w:t xml:space="preserve">   </w:t>
            </w:r>
            <w:sdt>
              <w:sdtPr>
                <w:rPr>
                  <w:lang w:eastAsia="en-US"/>
                </w:rPr>
                <w:id w:val="-98632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4C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874CA">
              <w:rPr>
                <w:rStyle w:val="Hervorhebung"/>
                <w:rFonts w:cs="Lucida Sans Unicode"/>
                <w:i w:val="0"/>
              </w:rPr>
              <w:t xml:space="preserve"> </w:t>
            </w:r>
            <w:r w:rsidR="00F874CA">
              <w:rPr>
                <w:rStyle w:val="Hervorhebung"/>
                <w:i w:val="0"/>
              </w:rPr>
              <w:t xml:space="preserve">Meeting </w:t>
            </w:r>
            <w:r w:rsidR="00F874CA">
              <w:rPr>
                <w:rStyle w:val="Hervorhebung"/>
                <w:rFonts w:cs="Lucida Sans Unicode"/>
                <w:i w:val="0"/>
              </w:rPr>
              <w:t xml:space="preserve">        </w:t>
            </w:r>
          </w:p>
        </w:tc>
      </w:tr>
      <w:tr w:rsidR="00F874CA" w14:paraId="1210F094" w14:textId="77777777" w:rsidTr="00322973">
        <w:tc>
          <w:tcPr>
            <w:tcW w:w="4248" w:type="dxa"/>
          </w:tcPr>
          <w:p w14:paraId="4212C0A7" w14:textId="77777777" w:rsidR="00F874CA" w:rsidRDefault="00F874CA" w:rsidP="00322973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 xml:space="preserve">Kamera 2 </w:t>
            </w:r>
          </w:p>
        </w:tc>
        <w:tc>
          <w:tcPr>
            <w:tcW w:w="5523" w:type="dxa"/>
          </w:tcPr>
          <w:p w14:paraId="6475B0EA" w14:textId="77777777" w:rsidR="00F874CA" w:rsidRDefault="00000000" w:rsidP="00322973">
            <w:pPr>
              <w:pStyle w:val="ipStandard"/>
              <w:ind w:left="0"/>
              <w:rPr>
                <w:i/>
                <w:iCs/>
                <w:lang w:eastAsia="en-US"/>
              </w:rPr>
            </w:pPr>
            <w:sdt>
              <w:sdtPr>
                <w:rPr>
                  <w:lang w:eastAsia="en-US"/>
                </w:rPr>
                <w:id w:val="-5615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4C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874CA">
              <w:rPr>
                <w:rStyle w:val="Hervorhebung"/>
                <w:rFonts w:cs="Lucida Sans Unicode"/>
                <w:i w:val="0"/>
              </w:rPr>
              <w:t xml:space="preserve"> Eule (Workshop)</w:t>
            </w:r>
          </w:p>
        </w:tc>
      </w:tr>
      <w:tr w:rsidR="00F874CA" w14:paraId="24C8E4A5" w14:textId="77777777" w:rsidTr="00322973">
        <w:tc>
          <w:tcPr>
            <w:tcW w:w="4248" w:type="dxa"/>
          </w:tcPr>
          <w:p w14:paraId="2EEA2300" w14:textId="77777777" w:rsidR="00F874CA" w:rsidRDefault="00F874CA" w:rsidP="00322973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 xml:space="preserve">Software </w:t>
            </w:r>
          </w:p>
        </w:tc>
        <w:tc>
          <w:tcPr>
            <w:tcW w:w="5523" w:type="dxa"/>
          </w:tcPr>
          <w:p w14:paraId="674D8A8B" w14:textId="77777777" w:rsidR="00F874CA" w:rsidRDefault="00000000" w:rsidP="00322973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176988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4C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874CA">
              <w:rPr>
                <w:rStyle w:val="Hervorhebung"/>
                <w:rFonts w:cs="Lucida Sans Unicode"/>
                <w:i w:val="0"/>
              </w:rPr>
              <w:t xml:space="preserve"> Teams</w:t>
            </w:r>
            <w:r w:rsidR="00F874CA">
              <w:rPr>
                <w:lang w:eastAsia="en-US"/>
              </w:rPr>
              <w:t xml:space="preserve"> </w:t>
            </w:r>
            <w:sdt>
              <w:sdtPr>
                <w:rPr>
                  <w:lang w:eastAsia="en-US"/>
                </w:rPr>
                <w:id w:val="193393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4C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874CA">
              <w:rPr>
                <w:lang w:eastAsia="en-US"/>
              </w:rPr>
              <w:t xml:space="preserve"> BBB </w:t>
            </w:r>
            <w:sdt>
              <w:sdtPr>
                <w:rPr>
                  <w:lang w:eastAsia="en-US"/>
                </w:rPr>
                <w:id w:val="-127231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4C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874CA">
              <w:rPr>
                <w:rStyle w:val="Hervorhebung"/>
                <w:rFonts w:cs="Lucida Sans Unicode"/>
                <w:i w:val="0"/>
              </w:rPr>
              <w:t xml:space="preserve"> Zoom </w:t>
            </w:r>
            <w:sdt>
              <w:sdtPr>
                <w:rPr>
                  <w:lang w:eastAsia="en-US"/>
                </w:rPr>
                <w:id w:val="-164727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4C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874CA">
              <w:rPr>
                <w:rStyle w:val="Hervorhebung"/>
                <w:rFonts w:cs="Lucida Sans Unicode"/>
                <w:i w:val="0"/>
              </w:rPr>
              <w:t xml:space="preserve"> </w:t>
            </w:r>
            <w:r w:rsidR="00F874CA">
              <w:rPr>
                <w:rStyle w:val="Hervorhebung"/>
                <w:i w:val="0"/>
              </w:rPr>
              <w:t>WebEx</w:t>
            </w:r>
            <w:r w:rsidR="00F874CA">
              <w:rPr>
                <w:rStyle w:val="Hervorhebung"/>
                <w:rFonts w:cs="Lucida Sans Unicode"/>
                <w:i w:val="0"/>
              </w:rPr>
              <w:t xml:space="preserve"> </w:t>
            </w:r>
            <w:sdt>
              <w:sdtPr>
                <w:rPr>
                  <w:lang w:eastAsia="en-US"/>
                </w:rPr>
                <w:id w:val="160515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4C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874CA">
              <w:rPr>
                <w:rStyle w:val="Hervorhebung"/>
                <w:rFonts w:cs="Lucida Sans Unicode"/>
                <w:i w:val="0"/>
              </w:rPr>
              <w:t xml:space="preserve"> sonstiges: </w:t>
            </w:r>
          </w:p>
        </w:tc>
      </w:tr>
      <w:tr w:rsidR="00F874CA" w14:paraId="2D87643B" w14:textId="77777777" w:rsidTr="00322973">
        <w:tc>
          <w:tcPr>
            <w:tcW w:w="4248" w:type="dxa"/>
          </w:tcPr>
          <w:p w14:paraId="49F841DE" w14:textId="77777777" w:rsidR="00F874CA" w:rsidRDefault="00F874CA" w:rsidP="00322973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 xml:space="preserve">Lautsprecher: </w:t>
            </w:r>
          </w:p>
        </w:tc>
        <w:tc>
          <w:tcPr>
            <w:tcW w:w="5523" w:type="dxa"/>
          </w:tcPr>
          <w:p w14:paraId="5403B6C4" w14:textId="77777777" w:rsidR="00F874CA" w:rsidRDefault="00000000" w:rsidP="00322973">
            <w:pPr>
              <w:pStyle w:val="ipStandard"/>
              <w:ind w:left="0"/>
              <w:rPr>
                <w:rStyle w:val="Hervorhebung"/>
                <w:rFonts w:cs="Lucida Sans Unicode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-105154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4C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874CA">
              <w:rPr>
                <w:rStyle w:val="Hervorhebung"/>
                <w:rFonts w:cs="Lucida Sans Unicode"/>
                <w:i w:val="0"/>
              </w:rPr>
              <w:t xml:space="preserve"> normal   </w:t>
            </w:r>
            <w:sdt>
              <w:sdtPr>
                <w:rPr>
                  <w:lang w:eastAsia="en-US"/>
                </w:rPr>
                <w:id w:val="55320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4C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874CA">
              <w:rPr>
                <w:rStyle w:val="Hervorhebung"/>
                <w:rFonts w:cs="Lucida Sans Unicode"/>
                <w:i w:val="0"/>
              </w:rPr>
              <w:t xml:space="preserve"> Konferenzlautsprecher (Jabra)</w:t>
            </w:r>
          </w:p>
        </w:tc>
      </w:tr>
      <w:tr w:rsidR="00F874CA" w14:paraId="7C5AAA80" w14:textId="77777777" w:rsidTr="00322973">
        <w:tc>
          <w:tcPr>
            <w:tcW w:w="4248" w:type="dxa"/>
          </w:tcPr>
          <w:p w14:paraId="3E1CFBE8" w14:textId="77777777" w:rsidR="00F874CA" w:rsidRDefault="00F874CA" w:rsidP="00322973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PC-Präsentation mit Ton:</w:t>
            </w:r>
          </w:p>
        </w:tc>
        <w:tc>
          <w:tcPr>
            <w:tcW w:w="5523" w:type="dxa"/>
          </w:tcPr>
          <w:p w14:paraId="78F8D044" w14:textId="77777777" w:rsidR="00F874CA" w:rsidRDefault="00000000" w:rsidP="00322973">
            <w:pPr>
              <w:pStyle w:val="ipStandard"/>
              <w:ind w:left="0"/>
              <w:rPr>
                <w:rStyle w:val="Hervorhebung"/>
                <w:rFonts w:cs="Lucida Sans Unicode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-2472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4C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874CA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-198730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4C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874CA">
              <w:rPr>
                <w:rStyle w:val="Hervorhebung"/>
                <w:rFonts w:cs="Lucida Sans Unicode"/>
                <w:i w:val="0"/>
              </w:rPr>
              <w:t xml:space="preserve"> nein     </w:t>
            </w:r>
          </w:p>
        </w:tc>
      </w:tr>
      <w:tr w:rsidR="00F874CA" w14:paraId="2FC17360" w14:textId="77777777" w:rsidTr="00322973">
        <w:tc>
          <w:tcPr>
            <w:tcW w:w="4248" w:type="dxa"/>
          </w:tcPr>
          <w:p w14:paraId="3D4BDC9F" w14:textId="77777777" w:rsidR="00F874CA" w:rsidRDefault="00F874CA" w:rsidP="00322973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 xml:space="preserve">Mobiler Konferenzmonitor </w:t>
            </w:r>
          </w:p>
        </w:tc>
        <w:tc>
          <w:tcPr>
            <w:tcW w:w="5523" w:type="dxa"/>
          </w:tcPr>
          <w:p w14:paraId="225B9DCD" w14:textId="77777777" w:rsidR="00F874CA" w:rsidRDefault="00000000" w:rsidP="00322973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-109471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4C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874CA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196438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4C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874CA">
              <w:rPr>
                <w:rStyle w:val="Hervorhebung"/>
                <w:rFonts w:cs="Lucida Sans Unicode"/>
                <w:i w:val="0"/>
              </w:rPr>
              <w:t xml:space="preserve"> nein     </w:t>
            </w:r>
          </w:p>
        </w:tc>
      </w:tr>
      <w:tr w:rsidR="00F874CA" w14:paraId="6B58C816" w14:textId="77777777" w:rsidTr="00322973">
        <w:tc>
          <w:tcPr>
            <w:tcW w:w="4248" w:type="dxa"/>
          </w:tcPr>
          <w:p w14:paraId="2B7402AB" w14:textId="77777777" w:rsidR="00F874CA" w:rsidRDefault="00F874CA" w:rsidP="00322973">
            <w:pPr>
              <w:pStyle w:val="ipStandard"/>
              <w:ind w:left="0"/>
              <w:rPr>
                <w:rStyle w:val="Hervorhebung"/>
                <w:i w:val="0"/>
              </w:rPr>
            </w:pPr>
            <w:proofErr w:type="spellStart"/>
            <w:r>
              <w:rPr>
                <w:rStyle w:val="Hervorhebung"/>
                <w:i w:val="0"/>
              </w:rPr>
              <w:t>DigiFlip</w:t>
            </w:r>
            <w:proofErr w:type="spellEnd"/>
          </w:p>
        </w:tc>
        <w:tc>
          <w:tcPr>
            <w:tcW w:w="5523" w:type="dxa"/>
          </w:tcPr>
          <w:p w14:paraId="1C9716F7" w14:textId="77777777" w:rsidR="00F874CA" w:rsidRDefault="00000000" w:rsidP="00322973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-48493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4C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874CA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-145986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74CA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F874CA">
              <w:rPr>
                <w:rStyle w:val="Hervorhebung"/>
                <w:rFonts w:cs="Lucida Sans Unicode"/>
                <w:i w:val="0"/>
              </w:rPr>
              <w:t xml:space="preserve"> nein     </w:t>
            </w:r>
          </w:p>
        </w:tc>
      </w:tr>
      <w:tr w:rsidR="00F874CA" w14:paraId="524DE079" w14:textId="77777777" w:rsidTr="00322973">
        <w:tc>
          <w:tcPr>
            <w:tcW w:w="4248" w:type="dxa"/>
          </w:tcPr>
          <w:p w14:paraId="4800E356" w14:textId="77777777" w:rsidR="00F874CA" w:rsidRDefault="00F874CA" w:rsidP="00322973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Sonstiges</w:t>
            </w:r>
          </w:p>
        </w:tc>
        <w:tc>
          <w:tcPr>
            <w:tcW w:w="5523" w:type="dxa"/>
          </w:tcPr>
          <w:p w14:paraId="651E3115" w14:textId="77777777" w:rsidR="00F874CA" w:rsidRDefault="00F874CA" w:rsidP="00322973">
            <w:pPr>
              <w:pStyle w:val="ipStandard"/>
              <w:ind w:left="0"/>
              <w:rPr>
                <w:rStyle w:val="Hervorhebung"/>
                <w:i w:val="0"/>
              </w:rPr>
            </w:pPr>
          </w:p>
        </w:tc>
      </w:tr>
    </w:tbl>
    <w:p w14:paraId="780B570E" w14:textId="77777777" w:rsidR="00063EDE" w:rsidRDefault="00063EDE" w:rsidP="00C8188E">
      <w:pPr>
        <w:pStyle w:val="ipStandard"/>
        <w:rPr>
          <w:rStyle w:val="Hervorhebung"/>
          <w:i w:val="0"/>
        </w:rPr>
      </w:pPr>
    </w:p>
    <w:p w14:paraId="56F7FDA2" w14:textId="77777777" w:rsidR="00F874CA" w:rsidRDefault="00F874CA" w:rsidP="00C8188E">
      <w:pPr>
        <w:pStyle w:val="ipStandard"/>
        <w:rPr>
          <w:rStyle w:val="Hervorhebung"/>
          <w:i w:val="0"/>
        </w:rPr>
      </w:pPr>
    </w:p>
    <w:p w14:paraId="3580973C" w14:textId="77777777" w:rsidR="00063EDE" w:rsidRDefault="00063EDE" w:rsidP="00C8188E">
      <w:pPr>
        <w:pStyle w:val="ipStandard"/>
        <w:rPr>
          <w:rStyle w:val="Hervorhebung"/>
          <w:i w:val="0"/>
        </w:rPr>
      </w:pPr>
    </w:p>
    <w:tbl>
      <w:tblPr>
        <w:tblStyle w:val="Tabellenraster"/>
        <w:tblW w:w="0" w:type="auto"/>
        <w:tblInd w:w="709" w:type="dxa"/>
        <w:tblLook w:val="04A0" w:firstRow="1" w:lastRow="0" w:firstColumn="1" w:lastColumn="0" w:noHBand="0" w:noVBand="1"/>
      </w:tblPr>
      <w:tblGrid>
        <w:gridCol w:w="4248"/>
        <w:gridCol w:w="5523"/>
      </w:tblGrid>
      <w:tr w:rsidR="001526F5" w14:paraId="00365DC0" w14:textId="77777777" w:rsidTr="00736057">
        <w:tc>
          <w:tcPr>
            <w:tcW w:w="9771" w:type="dxa"/>
            <w:gridSpan w:val="2"/>
          </w:tcPr>
          <w:p w14:paraId="4A42D01A" w14:textId="77777777" w:rsidR="001526F5" w:rsidRPr="00A703BF" w:rsidRDefault="001526F5" w:rsidP="00736057">
            <w:pPr>
              <w:pStyle w:val="ipStandard"/>
              <w:ind w:left="0"/>
              <w:jc w:val="center"/>
              <w:rPr>
                <w:rStyle w:val="Hervorhebung"/>
                <w:b/>
                <w:i w:val="0"/>
              </w:rPr>
            </w:pPr>
            <w:r>
              <w:rPr>
                <w:rStyle w:val="Hervorhebung"/>
                <w:b/>
                <w:i w:val="0"/>
              </w:rPr>
              <w:t>EDV-Support</w:t>
            </w:r>
          </w:p>
        </w:tc>
      </w:tr>
      <w:tr w:rsidR="001526F5" w14:paraId="06E1558D" w14:textId="77777777" w:rsidTr="00D36770">
        <w:tc>
          <w:tcPr>
            <w:tcW w:w="4248" w:type="dxa"/>
          </w:tcPr>
          <w:p w14:paraId="40B73C3B" w14:textId="77777777" w:rsidR="001526F5" w:rsidRDefault="001526F5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Support vor oder zu Beginn der Veranstaltung notwendig:</w:t>
            </w:r>
          </w:p>
        </w:tc>
        <w:tc>
          <w:tcPr>
            <w:tcW w:w="5523" w:type="dxa"/>
          </w:tcPr>
          <w:p w14:paraId="508E8717" w14:textId="77777777" w:rsidR="001526F5" w:rsidRDefault="00000000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-182434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6F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526F5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-24365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6F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526F5">
              <w:rPr>
                <w:rStyle w:val="Hervorhebung"/>
                <w:rFonts w:cs="Lucida Sans Unicode"/>
                <w:i w:val="0"/>
              </w:rPr>
              <w:t xml:space="preserve"> nein     Uhrzeit:</w:t>
            </w:r>
          </w:p>
        </w:tc>
      </w:tr>
      <w:tr w:rsidR="001526F5" w14:paraId="725A1B1D" w14:textId="77777777" w:rsidTr="00D36770">
        <w:tc>
          <w:tcPr>
            <w:tcW w:w="4248" w:type="dxa"/>
          </w:tcPr>
          <w:p w14:paraId="0D9BADAF" w14:textId="77777777" w:rsidR="001526F5" w:rsidRDefault="001526F5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Generalprobe notwendig:</w:t>
            </w:r>
          </w:p>
        </w:tc>
        <w:tc>
          <w:tcPr>
            <w:tcW w:w="5523" w:type="dxa"/>
          </w:tcPr>
          <w:p w14:paraId="2862D38A" w14:textId="77777777" w:rsidR="001526F5" w:rsidRDefault="00000000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-258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6F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526F5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198256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6F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526F5">
              <w:rPr>
                <w:rStyle w:val="Hervorhebung"/>
                <w:rFonts w:cs="Lucida Sans Unicode"/>
                <w:i w:val="0"/>
              </w:rPr>
              <w:t xml:space="preserve"> nein     Datum/Uhrzeit:</w:t>
            </w:r>
          </w:p>
        </w:tc>
      </w:tr>
      <w:tr w:rsidR="001526F5" w14:paraId="7FE18899" w14:textId="77777777" w:rsidTr="00D36770">
        <w:tc>
          <w:tcPr>
            <w:tcW w:w="4248" w:type="dxa"/>
          </w:tcPr>
          <w:p w14:paraId="05CF1A67" w14:textId="77777777" w:rsidR="001526F5" w:rsidRDefault="001526F5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Support während der ganzen Veranstaltung:</w:t>
            </w:r>
          </w:p>
        </w:tc>
        <w:tc>
          <w:tcPr>
            <w:tcW w:w="5523" w:type="dxa"/>
          </w:tcPr>
          <w:p w14:paraId="7534A66D" w14:textId="6533213D" w:rsidR="001526F5" w:rsidRDefault="00000000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-74217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6F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526F5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184080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26F5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526F5">
              <w:rPr>
                <w:rStyle w:val="Hervorhebung"/>
                <w:rFonts w:cs="Lucida Sans Unicode"/>
                <w:i w:val="0"/>
              </w:rPr>
              <w:t xml:space="preserve"> nein     </w:t>
            </w:r>
            <w:r w:rsidR="00B834F4">
              <w:rPr>
                <w:rStyle w:val="Hervorhebung"/>
                <w:rFonts w:cs="Lucida Sans Unicode"/>
                <w:i w:val="0"/>
              </w:rPr>
              <w:t>Uhrzeit:</w:t>
            </w:r>
          </w:p>
        </w:tc>
      </w:tr>
      <w:tr w:rsidR="001526F5" w14:paraId="0E51BCE0" w14:textId="77777777" w:rsidTr="00D36770">
        <w:tc>
          <w:tcPr>
            <w:tcW w:w="4248" w:type="dxa"/>
          </w:tcPr>
          <w:p w14:paraId="0A425018" w14:textId="15FD3DF8" w:rsidR="001526F5" w:rsidRDefault="001526F5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r w:rsidRPr="005E7BCA">
              <w:rPr>
                <w:rStyle w:val="Hervorhebung"/>
                <w:i w:val="0"/>
              </w:rPr>
              <w:t>Braucht es Anleitung/Support für Externe (</w:t>
            </w:r>
            <w:proofErr w:type="spellStart"/>
            <w:r w:rsidRPr="005E7BCA">
              <w:rPr>
                <w:rStyle w:val="Hervorhebung"/>
                <w:i w:val="0"/>
              </w:rPr>
              <w:t>zB</w:t>
            </w:r>
            <w:proofErr w:type="spellEnd"/>
            <w:r w:rsidRPr="005E7BCA">
              <w:rPr>
                <w:rStyle w:val="Hervorhebung"/>
                <w:i w:val="0"/>
              </w:rPr>
              <w:t>: Wie komme ich ins Meeting?)</w:t>
            </w:r>
          </w:p>
        </w:tc>
        <w:tc>
          <w:tcPr>
            <w:tcW w:w="5523" w:type="dxa"/>
          </w:tcPr>
          <w:p w14:paraId="2D075B99" w14:textId="32BB92BA" w:rsidR="001526F5" w:rsidRDefault="00000000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126373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770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D36770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-29460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6770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D36770">
              <w:rPr>
                <w:rStyle w:val="Hervorhebung"/>
                <w:rFonts w:cs="Lucida Sans Unicode"/>
                <w:i w:val="0"/>
              </w:rPr>
              <w:t xml:space="preserve"> nein     </w:t>
            </w:r>
          </w:p>
        </w:tc>
      </w:tr>
      <w:tr w:rsidR="001526F5" w14:paraId="73A7F690" w14:textId="77777777" w:rsidTr="00D36770">
        <w:tc>
          <w:tcPr>
            <w:tcW w:w="4248" w:type="dxa"/>
          </w:tcPr>
          <w:p w14:paraId="70C78B01" w14:textId="77777777" w:rsidR="001526F5" w:rsidRDefault="001526F5" w:rsidP="00736057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Sonstiges</w:t>
            </w:r>
          </w:p>
        </w:tc>
        <w:tc>
          <w:tcPr>
            <w:tcW w:w="5523" w:type="dxa"/>
          </w:tcPr>
          <w:p w14:paraId="322C96F5" w14:textId="77777777" w:rsidR="001526F5" w:rsidRDefault="001526F5" w:rsidP="00736057">
            <w:pPr>
              <w:pStyle w:val="ipStandard"/>
              <w:ind w:left="0"/>
              <w:rPr>
                <w:rStyle w:val="Hervorhebung"/>
                <w:i w:val="0"/>
              </w:rPr>
            </w:pPr>
          </w:p>
        </w:tc>
      </w:tr>
    </w:tbl>
    <w:p w14:paraId="6999BF0A" w14:textId="77777777" w:rsidR="001526F5" w:rsidRDefault="001526F5" w:rsidP="00C8188E">
      <w:pPr>
        <w:pStyle w:val="ipStandard"/>
        <w:rPr>
          <w:rStyle w:val="Hervorhebung"/>
          <w:i w:val="0"/>
        </w:rPr>
      </w:pPr>
    </w:p>
    <w:tbl>
      <w:tblPr>
        <w:tblStyle w:val="Tabellenraster"/>
        <w:tblW w:w="9774" w:type="dxa"/>
        <w:tblInd w:w="709" w:type="dxa"/>
        <w:tblLook w:val="04A0" w:firstRow="1" w:lastRow="0" w:firstColumn="1" w:lastColumn="0" w:noHBand="0" w:noVBand="1"/>
      </w:tblPr>
      <w:tblGrid>
        <w:gridCol w:w="4246"/>
        <w:gridCol w:w="3687"/>
        <w:gridCol w:w="1841"/>
      </w:tblGrid>
      <w:tr w:rsidR="00EB28BD" w14:paraId="04651CDC" w14:textId="77777777" w:rsidTr="00CD3E14">
        <w:tc>
          <w:tcPr>
            <w:tcW w:w="9774" w:type="dxa"/>
            <w:gridSpan w:val="3"/>
          </w:tcPr>
          <w:p w14:paraId="10F43A16" w14:textId="77777777" w:rsidR="00EB28BD" w:rsidRPr="00C8188E" w:rsidRDefault="00EB28BD" w:rsidP="00CD3E14">
            <w:pPr>
              <w:pStyle w:val="ipStandard"/>
              <w:ind w:left="0"/>
              <w:jc w:val="center"/>
              <w:rPr>
                <w:rStyle w:val="Hervorhebung"/>
                <w:b/>
                <w:i w:val="0"/>
              </w:rPr>
            </w:pPr>
            <w:r>
              <w:rPr>
                <w:rStyle w:val="Hervorhebung"/>
                <w:b/>
                <w:i w:val="0"/>
              </w:rPr>
              <w:t>Verpflegung</w:t>
            </w:r>
          </w:p>
        </w:tc>
      </w:tr>
      <w:tr w:rsidR="00EB28BD" w14:paraId="416BBB79" w14:textId="77777777" w:rsidTr="00CD3E14">
        <w:tc>
          <w:tcPr>
            <w:tcW w:w="9774" w:type="dxa"/>
            <w:gridSpan w:val="3"/>
          </w:tcPr>
          <w:p w14:paraId="3610E69C" w14:textId="77777777" w:rsidR="00EB28BD" w:rsidRPr="002A765A" w:rsidRDefault="00EB28BD" w:rsidP="00CD3E14">
            <w:pPr>
              <w:pStyle w:val="ipStandard"/>
              <w:ind w:left="0"/>
              <w:jc w:val="center"/>
              <w:rPr>
                <w:rStyle w:val="Hervorhebung"/>
                <w:bCs/>
                <w:iCs w:val="0"/>
              </w:rPr>
            </w:pPr>
            <w:r w:rsidRPr="002A765A">
              <w:rPr>
                <w:rStyle w:val="Hervorhebung"/>
                <w:bCs/>
                <w:iCs w:val="0"/>
                <w:sz w:val="18"/>
                <w:szCs w:val="22"/>
              </w:rPr>
              <w:t xml:space="preserve">Wenn </w:t>
            </w:r>
            <w:proofErr w:type="gramStart"/>
            <w:r w:rsidRPr="002A765A">
              <w:rPr>
                <w:rStyle w:val="Hervorhebung"/>
                <w:bCs/>
                <w:iCs w:val="0"/>
                <w:sz w:val="18"/>
                <w:szCs w:val="22"/>
              </w:rPr>
              <w:t>nicht zutreffend</w:t>
            </w:r>
            <w:proofErr w:type="gramEnd"/>
            <w:r w:rsidRPr="002A765A">
              <w:rPr>
                <w:rStyle w:val="Hervorhebung"/>
                <w:bCs/>
                <w:iCs w:val="0"/>
                <w:sz w:val="18"/>
                <w:szCs w:val="22"/>
              </w:rPr>
              <w:t xml:space="preserve"> leer lassen </w:t>
            </w:r>
          </w:p>
        </w:tc>
      </w:tr>
      <w:tr w:rsidR="00EB28BD" w14:paraId="7F8D5497" w14:textId="77777777" w:rsidTr="00CD3E14">
        <w:tc>
          <w:tcPr>
            <w:tcW w:w="4246" w:type="dxa"/>
          </w:tcPr>
          <w:p w14:paraId="5D03F1C3" w14:textId="0BF38FAF" w:rsidR="00EB28BD" w:rsidRDefault="00EB28BD" w:rsidP="00CD3E14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 xml:space="preserve">Vormittag </w:t>
            </w:r>
          </w:p>
        </w:tc>
        <w:tc>
          <w:tcPr>
            <w:tcW w:w="3687" w:type="dxa"/>
          </w:tcPr>
          <w:p w14:paraId="7B5EB9C0" w14:textId="1200CD2A" w:rsidR="00EB28BD" w:rsidRDefault="00000000" w:rsidP="00CD3E14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123883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8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B28BD">
              <w:rPr>
                <w:rStyle w:val="Hervorhebung"/>
                <w:rFonts w:cs="Lucida Sans Unicode"/>
                <w:i w:val="0"/>
              </w:rPr>
              <w:t xml:space="preserve"> süß   </w:t>
            </w:r>
            <w:sdt>
              <w:sdtPr>
                <w:rPr>
                  <w:lang w:eastAsia="en-US"/>
                </w:rPr>
                <w:id w:val="143748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8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B28BD">
              <w:rPr>
                <w:rStyle w:val="Hervorhebung"/>
                <w:rFonts w:cs="Lucida Sans Unicode"/>
                <w:i w:val="0"/>
              </w:rPr>
              <w:t xml:space="preserve"> pikant   </w:t>
            </w:r>
            <w:sdt>
              <w:sdtPr>
                <w:rPr>
                  <w:lang w:eastAsia="en-US"/>
                </w:rPr>
                <w:id w:val="130133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8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B28BD">
              <w:rPr>
                <w:rStyle w:val="Hervorhebung"/>
                <w:rFonts w:cs="Lucida Sans Unicode"/>
                <w:i w:val="0"/>
              </w:rPr>
              <w:t xml:space="preserve"> gemischt       </w:t>
            </w:r>
          </w:p>
        </w:tc>
        <w:tc>
          <w:tcPr>
            <w:tcW w:w="1841" w:type="dxa"/>
          </w:tcPr>
          <w:p w14:paraId="7C08FAE0" w14:textId="77777777" w:rsidR="00EB28BD" w:rsidRDefault="00EB28BD" w:rsidP="00CD3E14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rFonts w:cs="Lucida Sans Unicode"/>
                <w:i w:val="0"/>
              </w:rPr>
              <w:t>Uhrzeit:</w:t>
            </w:r>
          </w:p>
        </w:tc>
      </w:tr>
      <w:tr w:rsidR="00EB28BD" w14:paraId="06407EB2" w14:textId="77777777" w:rsidTr="00CD3E14">
        <w:tc>
          <w:tcPr>
            <w:tcW w:w="4246" w:type="dxa"/>
          </w:tcPr>
          <w:p w14:paraId="6BF31060" w14:textId="19DBDFFA" w:rsidR="00EB28BD" w:rsidRDefault="00EB28BD" w:rsidP="00CD3E14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 xml:space="preserve">Mittagessen </w:t>
            </w:r>
          </w:p>
        </w:tc>
        <w:tc>
          <w:tcPr>
            <w:tcW w:w="3687" w:type="dxa"/>
          </w:tcPr>
          <w:p w14:paraId="66C825E3" w14:textId="72639A72" w:rsidR="00EB28BD" w:rsidRDefault="00000000" w:rsidP="00CD3E14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41405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8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B28BD">
              <w:rPr>
                <w:rStyle w:val="Hervorhebung"/>
                <w:rFonts w:cs="Lucida Sans Unicode"/>
                <w:i w:val="0"/>
              </w:rPr>
              <w:t xml:space="preserve"> süß   </w:t>
            </w:r>
            <w:sdt>
              <w:sdtPr>
                <w:rPr>
                  <w:lang w:eastAsia="en-US"/>
                </w:rPr>
                <w:id w:val="-180922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8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B28BD">
              <w:rPr>
                <w:rStyle w:val="Hervorhebung"/>
                <w:rFonts w:cs="Lucida Sans Unicode"/>
                <w:i w:val="0"/>
              </w:rPr>
              <w:t xml:space="preserve"> pikant   </w:t>
            </w:r>
            <w:sdt>
              <w:sdtPr>
                <w:rPr>
                  <w:lang w:eastAsia="en-US"/>
                </w:rPr>
                <w:id w:val="-152139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8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B28BD">
              <w:rPr>
                <w:rStyle w:val="Hervorhebung"/>
                <w:rFonts w:cs="Lucida Sans Unicode"/>
                <w:i w:val="0"/>
              </w:rPr>
              <w:t xml:space="preserve"> gemischt       </w:t>
            </w:r>
          </w:p>
        </w:tc>
        <w:tc>
          <w:tcPr>
            <w:tcW w:w="1841" w:type="dxa"/>
          </w:tcPr>
          <w:p w14:paraId="27626EC7" w14:textId="77777777" w:rsidR="00EB28BD" w:rsidRDefault="00EB28BD" w:rsidP="00CD3E14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rFonts w:cs="Lucida Sans Unicode"/>
                <w:i w:val="0"/>
              </w:rPr>
              <w:t>Uhrzeit:</w:t>
            </w:r>
          </w:p>
        </w:tc>
      </w:tr>
      <w:tr w:rsidR="00EB28BD" w14:paraId="02666CED" w14:textId="77777777" w:rsidTr="00CD3E14">
        <w:tc>
          <w:tcPr>
            <w:tcW w:w="4246" w:type="dxa"/>
          </w:tcPr>
          <w:p w14:paraId="73492131" w14:textId="13E68A02" w:rsidR="00EB28BD" w:rsidRDefault="00EB28BD" w:rsidP="00CD3E14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 xml:space="preserve">Nachmittag </w:t>
            </w:r>
          </w:p>
        </w:tc>
        <w:tc>
          <w:tcPr>
            <w:tcW w:w="3687" w:type="dxa"/>
          </w:tcPr>
          <w:p w14:paraId="578B4D49" w14:textId="28FF6234" w:rsidR="00EB28BD" w:rsidRDefault="00000000" w:rsidP="00CD3E14">
            <w:pPr>
              <w:pStyle w:val="ipStandard"/>
              <w:ind w:left="0"/>
              <w:rPr>
                <w:rStyle w:val="Hervorhebung"/>
                <w:i w:val="0"/>
              </w:rPr>
            </w:pPr>
            <w:sdt>
              <w:sdtPr>
                <w:rPr>
                  <w:i/>
                  <w:iCs/>
                  <w:lang w:eastAsia="en-US"/>
                </w:rPr>
                <w:id w:val="212858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8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B28BD">
              <w:rPr>
                <w:rStyle w:val="Hervorhebung"/>
                <w:rFonts w:cs="Lucida Sans Unicode"/>
                <w:i w:val="0"/>
              </w:rPr>
              <w:t xml:space="preserve"> süß   </w:t>
            </w:r>
            <w:sdt>
              <w:sdtPr>
                <w:rPr>
                  <w:lang w:eastAsia="en-US"/>
                </w:rPr>
                <w:id w:val="19042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8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B28BD">
              <w:rPr>
                <w:rStyle w:val="Hervorhebung"/>
                <w:rFonts w:cs="Lucida Sans Unicode"/>
                <w:i w:val="0"/>
              </w:rPr>
              <w:t xml:space="preserve"> pikant   </w:t>
            </w:r>
            <w:sdt>
              <w:sdtPr>
                <w:rPr>
                  <w:lang w:eastAsia="en-US"/>
                </w:rPr>
                <w:id w:val="79418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8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B28BD">
              <w:rPr>
                <w:rStyle w:val="Hervorhebung"/>
                <w:rFonts w:cs="Lucida Sans Unicode"/>
                <w:i w:val="0"/>
              </w:rPr>
              <w:t xml:space="preserve"> gemischt       </w:t>
            </w:r>
          </w:p>
        </w:tc>
        <w:tc>
          <w:tcPr>
            <w:tcW w:w="1841" w:type="dxa"/>
          </w:tcPr>
          <w:p w14:paraId="1620C65C" w14:textId="77777777" w:rsidR="00EB28BD" w:rsidRDefault="00EB28BD" w:rsidP="00CD3E14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rFonts w:cs="Lucida Sans Unicode"/>
                <w:i w:val="0"/>
              </w:rPr>
              <w:t>Uhrzeit:</w:t>
            </w:r>
          </w:p>
        </w:tc>
      </w:tr>
      <w:tr w:rsidR="00EB28BD" w14:paraId="4DDD6F7A" w14:textId="77777777" w:rsidTr="00CD3E14">
        <w:tc>
          <w:tcPr>
            <w:tcW w:w="4246" w:type="dxa"/>
          </w:tcPr>
          <w:p w14:paraId="3C3BDED8" w14:textId="77777777" w:rsidR="00EB28BD" w:rsidRDefault="00EB28BD" w:rsidP="00CD3E14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Säfte</w:t>
            </w:r>
          </w:p>
        </w:tc>
        <w:tc>
          <w:tcPr>
            <w:tcW w:w="5528" w:type="dxa"/>
            <w:gridSpan w:val="2"/>
          </w:tcPr>
          <w:p w14:paraId="5FE0CB20" w14:textId="77777777" w:rsidR="00EB28BD" w:rsidRDefault="00000000" w:rsidP="00CD3E14">
            <w:pPr>
              <w:pStyle w:val="ipStandard"/>
              <w:ind w:left="0"/>
              <w:rPr>
                <w:i/>
                <w:iCs/>
                <w:lang w:eastAsia="en-US"/>
              </w:rPr>
            </w:pPr>
            <w:sdt>
              <w:sdtPr>
                <w:rPr>
                  <w:i/>
                  <w:iCs/>
                  <w:lang w:eastAsia="en-US"/>
                </w:rPr>
                <w:id w:val="177743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8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B28BD">
              <w:rPr>
                <w:rStyle w:val="Hervorhebung"/>
                <w:rFonts w:cs="Lucida Sans Unicode"/>
                <w:i w:val="0"/>
              </w:rPr>
              <w:t xml:space="preserve"> ja   </w:t>
            </w:r>
            <w:sdt>
              <w:sdtPr>
                <w:rPr>
                  <w:lang w:eastAsia="en-US"/>
                </w:rPr>
                <w:id w:val="-1053614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28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EB28BD">
              <w:rPr>
                <w:rStyle w:val="Hervorhebung"/>
                <w:rFonts w:cs="Lucida Sans Unicode"/>
                <w:i w:val="0"/>
              </w:rPr>
              <w:t xml:space="preserve"> nein     </w:t>
            </w:r>
          </w:p>
        </w:tc>
      </w:tr>
      <w:tr w:rsidR="00EB28BD" w14:paraId="18E437BC" w14:textId="77777777" w:rsidTr="00CD3E14">
        <w:tc>
          <w:tcPr>
            <w:tcW w:w="4246" w:type="dxa"/>
          </w:tcPr>
          <w:p w14:paraId="430A87E4" w14:textId="77777777" w:rsidR="00EB28BD" w:rsidRDefault="00EB28BD" w:rsidP="00CD3E14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 xml:space="preserve">Kaffee, Tee </w:t>
            </w:r>
          </w:p>
        </w:tc>
        <w:tc>
          <w:tcPr>
            <w:tcW w:w="5528" w:type="dxa"/>
            <w:gridSpan w:val="2"/>
          </w:tcPr>
          <w:p w14:paraId="060C173D" w14:textId="095A5827" w:rsidR="00EB28BD" w:rsidRDefault="00EB28BD" w:rsidP="0032287A">
            <w:pPr>
              <w:pStyle w:val="ipStandard"/>
              <w:ind w:left="0"/>
              <w:jc w:val="left"/>
              <w:rPr>
                <w:i/>
                <w:iCs/>
                <w:lang w:eastAsia="en-US"/>
              </w:rPr>
            </w:pPr>
            <w:r>
              <w:rPr>
                <w:rStyle w:val="Hervorhebung"/>
                <w:i w:val="0"/>
              </w:rPr>
              <w:t>Heißgetränkestation ist zu jeder Zeit aufgedreht und verfügbar</w:t>
            </w:r>
          </w:p>
        </w:tc>
      </w:tr>
      <w:tr w:rsidR="00EB28BD" w14:paraId="5ACFDE92" w14:textId="77777777" w:rsidTr="00CD3E14">
        <w:tc>
          <w:tcPr>
            <w:tcW w:w="4246" w:type="dxa"/>
          </w:tcPr>
          <w:p w14:paraId="063AE019" w14:textId="77777777" w:rsidR="00EB28BD" w:rsidRDefault="00EB28BD" w:rsidP="00CD3E14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Sonstiges</w:t>
            </w:r>
          </w:p>
        </w:tc>
        <w:tc>
          <w:tcPr>
            <w:tcW w:w="5528" w:type="dxa"/>
            <w:gridSpan w:val="2"/>
          </w:tcPr>
          <w:p w14:paraId="1BB3C66C" w14:textId="77777777" w:rsidR="00EB28BD" w:rsidRDefault="00EB28BD" w:rsidP="00CD3E14">
            <w:pPr>
              <w:pStyle w:val="ipStandard"/>
              <w:ind w:left="0"/>
              <w:rPr>
                <w:rStyle w:val="Hervorhebung"/>
                <w:i w:val="0"/>
              </w:rPr>
            </w:pPr>
          </w:p>
        </w:tc>
      </w:tr>
      <w:tr w:rsidR="00EB28BD" w14:paraId="2CF8504A" w14:textId="77777777" w:rsidTr="00CD3E14">
        <w:tc>
          <w:tcPr>
            <w:tcW w:w="4246" w:type="dxa"/>
          </w:tcPr>
          <w:p w14:paraId="739A6FDC" w14:textId="77777777" w:rsidR="00EB28BD" w:rsidRDefault="00EB28BD" w:rsidP="00CD3E14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 xml:space="preserve">Freigabe </w:t>
            </w:r>
            <w:proofErr w:type="spellStart"/>
            <w:r>
              <w:rPr>
                <w:rStyle w:val="Hervorhebung"/>
                <w:i w:val="0"/>
              </w:rPr>
              <w:t>KST-</w:t>
            </w:r>
            <w:proofErr w:type="gramStart"/>
            <w:r>
              <w:rPr>
                <w:rStyle w:val="Hervorhebung"/>
                <w:i w:val="0"/>
              </w:rPr>
              <w:t>Verantwortliche:r</w:t>
            </w:r>
            <w:proofErr w:type="spellEnd"/>
            <w:proofErr w:type="gramEnd"/>
          </w:p>
        </w:tc>
        <w:tc>
          <w:tcPr>
            <w:tcW w:w="5528" w:type="dxa"/>
            <w:gridSpan w:val="2"/>
          </w:tcPr>
          <w:p w14:paraId="06C24F8C" w14:textId="77777777" w:rsidR="00EB28BD" w:rsidRDefault="00EB28BD" w:rsidP="00CD3E14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 xml:space="preserve">KST: </w:t>
            </w:r>
          </w:p>
          <w:p w14:paraId="677274D0" w14:textId="77777777" w:rsidR="00EB28BD" w:rsidRDefault="00EB28BD" w:rsidP="00CD3E14">
            <w:pPr>
              <w:pStyle w:val="ipStandard"/>
              <w:ind w:left="0"/>
              <w:rPr>
                <w:rStyle w:val="Hervorhebung"/>
                <w:i w:val="0"/>
              </w:rPr>
            </w:pPr>
            <w:r>
              <w:rPr>
                <w:rStyle w:val="Hervorhebung"/>
                <w:i w:val="0"/>
              </w:rPr>
              <w:t>Freigabe:</w:t>
            </w:r>
          </w:p>
        </w:tc>
      </w:tr>
    </w:tbl>
    <w:p w14:paraId="4A711227" w14:textId="77777777" w:rsidR="00C8188E" w:rsidRDefault="00C8188E" w:rsidP="00C8188E">
      <w:pPr>
        <w:pStyle w:val="ipStandard"/>
        <w:rPr>
          <w:rStyle w:val="Hervorhebung"/>
          <w:i w:val="0"/>
        </w:rPr>
      </w:pPr>
    </w:p>
    <w:p w14:paraId="6ED24AC4" w14:textId="77777777" w:rsidR="00C8188E" w:rsidRDefault="00C8188E" w:rsidP="00C8188E">
      <w:pPr>
        <w:pStyle w:val="ipStandard"/>
        <w:rPr>
          <w:rStyle w:val="Hervorhebung"/>
          <w:i w:val="0"/>
        </w:rPr>
      </w:pPr>
      <w:r>
        <w:rPr>
          <w:rStyle w:val="Hervorhebung"/>
          <w:i w:val="0"/>
        </w:rPr>
        <w:t>Angefordert von, Datum:</w:t>
      </w:r>
    </w:p>
    <w:p w14:paraId="4A8363AE" w14:textId="77777777" w:rsidR="00D52594" w:rsidRDefault="00D52594" w:rsidP="00C8188E">
      <w:pPr>
        <w:pStyle w:val="ipStandard"/>
        <w:rPr>
          <w:rStyle w:val="Hervorhebung"/>
          <w:i w:val="0"/>
        </w:rPr>
      </w:pPr>
    </w:p>
    <w:p w14:paraId="1F86628A" w14:textId="6A09BF16" w:rsidR="00D52594" w:rsidRDefault="00D52594" w:rsidP="000E7539">
      <w:pPr>
        <w:pStyle w:val="ipStandard"/>
        <w:ind w:left="0"/>
        <w:rPr>
          <w:rStyle w:val="Hervorhebung"/>
          <w:i w:val="0"/>
        </w:rPr>
      </w:pPr>
    </w:p>
    <w:p w14:paraId="0452CA20" w14:textId="487DB0FE" w:rsidR="00D52594" w:rsidRPr="00D52594" w:rsidRDefault="00D52594" w:rsidP="00C8188E">
      <w:pPr>
        <w:pStyle w:val="ipStandard"/>
        <w:rPr>
          <w:rStyle w:val="Hervorhebung"/>
          <w:b/>
          <w:bCs/>
          <w:i w:val="0"/>
        </w:rPr>
      </w:pPr>
      <w:r w:rsidRPr="00D52594">
        <w:rPr>
          <w:rStyle w:val="Hervorhebung"/>
          <w:b/>
          <w:bCs/>
          <w:i w:val="0"/>
        </w:rPr>
        <w:t xml:space="preserve">Hinweis: </w:t>
      </w:r>
    </w:p>
    <w:p w14:paraId="1197D473" w14:textId="17B51BB4" w:rsidR="00D52594" w:rsidRPr="00D52594" w:rsidRDefault="00D52594" w:rsidP="00C8188E">
      <w:pPr>
        <w:pStyle w:val="ipStandard"/>
        <w:rPr>
          <w:rStyle w:val="Hervorhebung"/>
          <w:b/>
          <w:bCs/>
          <w:i w:val="0"/>
        </w:rPr>
      </w:pPr>
      <w:r w:rsidRPr="00D52594">
        <w:rPr>
          <w:rStyle w:val="Hervorhebung"/>
          <w:b/>
          <w:bCs/>
          <w:i w:val="0"/>
        </w:rPr>
        <w:t xml:space="preserve">Ausgefülltes Formular </w:t>
      </w:r>
      <w:r w:rsidR="000E7539">
        <w:rPr>
          <w:rStyle w:val="Hervorhebung"/>
          <w:b/>
          <w:bCs/>
          <w:i w:val="0"/>
        </w:rPr>
        <w:t>spätestens 3 Werktage vor Veranstaltu</w:t>
      </w:r>
      <w:r w:rsidR="00AC6596">
        <w:rPr>
          <w:rStyle w:val="Hervorhebung"/>
          <w:b/>
          <w:bCs/>
          <w:i w:val="0"/>
        </w:rPr>
        <w:t xml:space="preserve">ng </w:t>
      </w:r>
      <w:r w:rsidRPr="00D52594">
        <w:rPr>
          <w:rStyle w:val="Hervorhebung"/>
          <w:b/>
          <w:bCs/>
          <w:i w:val="0"/>
        </w:rPr>
        <w:t xml:space="preserve">an </w:t>
      </w:r>
      <w:hyperlink r:id="rId10" w:history="1">
        <w:r w:rsidRPr="00D52594">
          <w:rPr>
            <w:rStyle w:val="Hyperlink"/>
            <w:b/>
            <w:bCs/>
          </w:rPr>
          <w:t>office@ipcenter.at</w:t>
        </w:r>
      </w:hyperlink>
      <w:r w:rsidRPr="00D52594">
        <w:rPr>
          <w:rStyle w:val="Hervorhebung"/>
          <w:b/>
          <w:bCs/>
          <w:i w:val="0"/>
        </w:rPr>
        <w:t xml:space="preserve"> UND </w:t>
      </w:r>
      <w:hyperlink r:id="rId11" w:history="1">
        <w:r w:rsidRPr="00D52594">
          <w:rPr>
            <w:rStyle w:val="Hyperlink"/>
            <w:b/>
            <w:bCs/>
          </w:rPr>
          <w:t>edv@ipcenter.at</w:t>
        </w:r>
      </w:hyperlink>
      <w:r w:rsidRPr="00D52594">
        <w:rPr>
          <w:rStyle w:val="Hervorhebung"/>
          <w:b/>
          <w:bCs/>
          <w:i w:val="0"/>
        </w:rPr>
        <w:t xml:space="preserve"> senden! </w:t>
      </w:r>
    </w:p>
    <w:p w14:paraId="148B30ED" w14:textId="77777777" w:rsidR="00C8188E" w:rsidRPr="00D52594" w:rsidRDefault="00C8188E" w:rsidP="00C8188E">
      <w:pPr>
        <w:pStyle w:val="ipStandard"/>
        <w:tabs>
          <w:tab w:val="left" w:pos="4815"/>
        </w:tabs>
        <w:rPr>
          <w:rStyle w:val="Hervorhebung"/>
          <w:b/>
          <w:bCs/>
          <w:i w:val="0"/>
        </w:rPr>
      </w:pPr>
      <w:r w:rsidRPr="00D52594">
        <w:rPr>
          <w:rStyle w:val="Hervorhebung"/>
          <w:b/>
          <w:bCs/>
          <w:i w:val="0"/>
        </w:rPr>
        <w:tab/>
      </w:r>
    </w:p>
    <w:sectPr w:rsidR="00C8188E" w:rsidRPr="00D52594" w:rsidSect="00C8188E">
      <w:headerReference w:type="default" r:id="rId12"/>
      <w:footerReference w:type="default" r:id="rId13"/>
      <w:pgSz w:w="11906" w:h="16838"/>
      <w:pgMar w:top="1821" w:right="849" w:bottom="1134" w:left="567" w:header="346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CEA7" w14:textId="77777777" w:rsidR="003A1857" w:rsidRDefault="003A1857" w:rsidP="00CE2CEB">
      <w:r>
        <w:separator/>
      </w:r>
    </w:p>
  </w:endnote>
  <w:endnote w:type="continuationSeparator" w:id="0">
    <w:p w14:paraId="340E7150" w14:textId="77777777" w:rsidR="003A1857" w:rsidRDefault="003A1857" w:rsidP="00CE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3"/>
      <w:gridCol w:w="3544"/>
      <w:gridCol w:w="3402"/>
    </w:tblGrid>
    <w:tr w:rsidR="00CE2CEB" w:rsidRPr="001C1772" w14:paraId="6CB57E21" w14:textId="77777777" w:rsidTr="003E4D80">
      <w:tc>
        <w:tcPr>
          <w:tcW w:w="4253" w:type="dxa"/>
          <w:vAlign w:val="center"/>
        </w:tcPr>
        <w:p w14:paraId="5C79F696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  <w:lang w:val="nl-NL"/>
            </w:rPr>
            <w:t>ipce</w:t>
          </w:r>
          <w:r>
            <w:rPr>
              <w:rFonts w:cs="Lucida Sans Unicode"/>
              <w:sz w:val="15"/>
              <w:szCs w:val="15"/>
              <w:lang w:val="nl-NL"/>
            </w:rPr>
            <w:t>nter.at GmbH</w:t>
          </w:r>
        </w:p>
        <w:p w14:paraId="4DF5D0AD" w14:textId="77777777" w:rsidR="00CE2CEB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Schönbrunner Straße 218-220 </w:t>
          </w:r>
        </w:p>
        <w:p w14:paraId="6A53642C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</w:rPr>
            <w:t>1120 Wien</w:t>
          </w:r>
        </w:p>
        <w:p w14:paraId="1C36D855" w14:textId="77777777" w:rsidR="00CE2CEB" w:rsidRPr="001C1772" w:rsidRDefault="00CE2CEB" w:rsidP="00CE2CEB">
          <w:pPr>
            <w:pStyle w:val="Fuzeile"/>
            <w:tabs>
              <w:tab w:val="clear" w:pos="4536"/>
              <w:tab w:val="clear" w:pos="9072"/>
            </w:tabs>
            <w:rPr>
              <w:rFonts w:cs="Lucida Sans Unicode"/>
              <w:sz w:val="15"/>
              <w:szCs w:val="15"/>
            </w:rPr>
          </w:pPr>
          <w:r w:rsidRPr="006B1996">
            <w:rPr>
              <w:rFonts w:cs="Lucida Sans Unicode"/>
              <w:sz w:val="15"/>
              <w:szCs w:val="15"/>
            </w:rPr>
            <w:t>FN 371793 f ∙ Gerichtsstand: Wien</w:t>
          </w:r>
        </w:p>
      </w:tc>
      <w:tc>
        <w:tcPr>
          <w:tcW w:w="3544" w:type="dxa"/>
          <w:vAlign w:val="center"/>
        </w:tcPr>
        <w:p w14:paraId="7F160161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T: </w:t>
          </w:r>
          <w:r w:rsidRPr="006B1996">
            <w:rPr>
              <w:rFonts w:cs="Lucida Sans Unicode"/>
              <w:sz w:val="15"/>
              <w:szCs w:val="15"/>
            </w:rPr>
            <w:t>+43 1 667 83 02-0</w:t>
          </w:r>
        </w:p>
        <w:p w14:paraId="0A3FD18A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F: </w:t>
          </w:r>
          <w:r w:rsidRPr="006B1996">
            <w:rPr>
              <w:rFonts w:cs="Lucida Sans Unicode"/>
              <w:sz w:val="15"/>
              <w:szCs w:val="15"/>
            </w:rPr>
            <w:t>+43 1 667 83 02-11</w:t>
          </w:r>
        </w:p>
        <w:p w14:paraId="4D5652CE" w14:textId="77777777" w:rsidR="00CE2CEB" w:rsidRPr="006B1996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rFonts w:cs="Lucida Sans Unicode"/>
              <w:sz w:val="15"/>
              <w:szCs w:val="15"/>
            </w:rPr>
          </w:pPr>
          <w:r>
            <w:rPr>
              <w:rFonts w:cs="Lucida Sans Unicode"/>
              <w:sz w:val="15"/>
              <w:szCs w:val="15"/>
            </w:rPr>
            <w:t xml:space="preserve">E: </w:t>
          </w:r>
          <w:r w:rsidRPr="006B1996">
            <w:rPr>
              <w:rFonts w:cs="Lucida Sans Unicode"/>
              <w:sz w:val="15"/>
              <w:szCs w:val="15"/>
            </w:rPr>
            <w:t>office@ipcenter.at</w:t>
          </w:r>
        </w:p>
        <w:p w14:paraId="03B3811B" w14:textId="77777777" w:rsidR="00CE2CEB" w:rsidRPr="00406BDD" w:rsidRDefault="00CE2CEB" w:rsidP="00CE2CEB">
          <w:pPr>
            <w:pStyle w:val="Fuzeile"/>
            <w:tabs>
              <w:tab w:val="clear" w:pos="4536"/>
              <w:tab w:val="clear" w:pos="9072"/>
              <w:tab w:val="left" w:pos="276"/>
            </w:tabs>
            <w:ind w:left="276" w:firstLine="284"/>
            <w:rPr>
              <w:sz w:val="17"/>
              <w:szCs w:val="17"/>
              <w:lang w:val="en-GB"/>
            </w:rPr>
          </w:pPr>
          <w:r>
            <w:rPr>
              <w:rFonts w:cs="Lucida Sans Unicode"/>
              <w:sz w:val="15"/>
              <w:szCs w:val="15"/>
            </w:rPr>
            <w:t xml:space="preserve">W: </w:t>
          </w:r>
          <w:r w:rsidRPr="0036119E">
            <w:rPr>
              <w:rFonts w:cs="Lucida Sans Unicode"/>
              <w:sz w:val="15"/>
              <w:szCs w:val="15"/>
            </w:rPr>
            <w:t>www.ipcenter.at</w:t>
          </w:r>
        </w:p>
      </w:tc>
      <w:tc>
        <w:tcPr>
          <w:tcW w:w="3402" w:type="dxa"/>
          <w:vAlign w:val="center"/>
        </w:tcPr>
        <w:p w14:paraId="186C9B3D" w14:textId="77777777" w:rsidR="00CE2CEB" w:rsidRPr="005B77F0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</w:rPr>
          </w:pPr>
          <w:r w:rsidRPr="0036119E">
            <w:rPr>
              <w:rFonts w:cs="Lucida Sans Unicode"/>
              <w:sz w:val="15"/>
              <w:szCs w:val="15"/>
            </w:rPr>
            <w:t>Raiffeisenlandesbank Wien/NÖ</w:t>
          </w:r>
        </w:p>
        <w:p w14:paraId="198C3001" w14:textId="77777777" w:rsidR="00CE2CEB" w:rsidRPr="005B77F0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</w:rPr>
          </w:pPr>
          <w:r w:rsidRPr="005B77F0">
            <w:rPr>
              <w:rFonts w:cs="Lucida Sans Unicode"/>
              <w:sz w:val="15"/>
              <w:szCs w:val="15"/>
            </w:rPr>
            <w:t>IBAN: AT453200000000303271</w:t>
          </w:r>
        </w:p>
        <w:p w14:paraId="321A5CB9" w14:textId="77777777" w:rsidR="00CE2CEB" w:rsidRPr="005B77F0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rFonts w:cs="Lucida Sans Unicode"/>
              <w:sz w:val="15"/>
              <w:szCs w:val="15"/>
            </w:rPr>
          </w:pPr>
          <w:r w:rsidRPr="005B77F0">
            <w:rPr>
              <w:rFonts w:cs="Lucida Sans Unicode"/>
              <w:sz w:val="15"/>
              <w:szCs w:val="15"/>
            </w:rPr>
            <w:t>BIC/Swift: RLNWATWW</w:t>
          </w:r>
        </w:p>
        <w:p w14:paraId="3863EE30" w14:textId="77777777" w:rsidR="00CE2CEB" w:rsidRPr="00406BDD" w:rsidRDefault="00CE2CEB" w:rsidP="00CE2CEB">
          <w:pPr>
            <w:pStyle w:val="Fuzeile"/>
            <w:tabs>
              <w:tab w:val="clear" w:pos="4536"/>
              <w:tab w:val="clear" w:pos="9072"/>
            </w:tabs>
            <w:ind w:left="220" w:hanging="34"/>
            <w:rPr>
              <w:sz w:val="17"/>
              <w:szCs w:val="17"/>
              <w:lang w:val="en-GB"/>
            </w:rPr>
          </w:pPr>
          <w:r w:rsidRPr="006B1996">
            <w:rPr>
              <w:rFonts w:cs="Lucida Sans Unicode"/>
              <w:sz w:val="15"/>
              <w:szCs w:val="15"/>
            </w:rPr>
            <w:t xml:space="preserve">UID </w:t>
          </w:r>
          <w:proofErr w:type="spellStart"/>
          <w:r w:rsidRPr="006B1996">
            <w:rPr>
              <w:rFonts w:cs="Lucida Sans Unicode"/>
              <w:sz w:val="15"/>
              <w:szCs w:val="15"/>
            </w:rPr>
            <w:t>Nr</w:t>
          </w:r>
          <w:proofErr w:type="spellEnd"/>
          <w:r w:rsidRPr="006B1996">
            <w:rPr>
              <w:rFonts w:cs="Lucida Sans Unicode"/>
              <w:sz w:val="15"/>
              <w:szCs w:val="15"/>
            </w:rPr>
            <w:t>: ATU66862068</w:t>
          </w:r>
        </w:p>
      </w:tc>
    </w:tr>
  </w:tbl>
  <w:p w14:paraId="09B497E6" w14:textId="77777777" w:rsidR="00CE2CEB" w:rsidRDefault="00CE2CEB" w:rsidP="00CE2CEB">
    <w:pPr>
      <w:pStyle w:val="Fuzeile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2E9A" w14:textId="77777777" w:rsidR="003A1857" w:rsidRDefault="003A1857" w:rsidP="00CE2CEB">
      <w:r>
        <w:separator/>
      </w:r>
    </w:p>
  </w:footnote>
  <w:footnote w:type="continuationSeparator" w:id="0">
    <w:p w14:paraId="1AE6288F" w14:textId="77777777" w:rsidR="003A1857" w:rsidRDefault="003A1857" w:rsidP="00CE2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31AA" w14:textId="77777777" w:rsidR="00CE2CEB" w:rsidRPr="00CE2CEB" w:rsidRDefault="00B010CD" w:rsidP="00B010CD">
    <w:pPr>
      <w:pStyle w:val="Kopfzeile"/>
      <w:tabs>
        <w:tab w:val="clear" w:pos="4536"/>
        <w:tab w:val="clear" w:pos="9072"/>
        <w:tab w:val="left" w:pos="3165"/>
      </w:tabs>
      <w:ind w:left="-284"/>
      <w:jc w:val="center"/>
    </w:pPr>
    <w:r>
      <w:rPr>
        <w:noProof/>
        <w:lang w:val="de-DE" w:eastAsia="de-DE"/>
      </w:rPr>
      <w:drawing>
        <wp:inline distT="0" distB="0" distL="0" distR="0" wp14:anchorId="45831551" wp14:editId="50D58D68">
          <wp:extent cx="7066800" cy="1828442"/>
          <wp:effectExtent l="0" t="0" r="1270" b="63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C_Marketing_Kopf_V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6800" cy="1828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648C6"/>
    <w:multiLevelType w:val="multilevel"/>
    <w:tmpl w:val="AD342E5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1203886">
    <w:abstractNumId w:val="0"/>
  </w:num>
  <w:num w:numId="2" w16cid:durableId="1643149079">
    <w:abstractNumId w:val="0"/>
  </w:num>
  <w:num w:numId="3" w16cid:durableId="19597612">
    <w:abstractNumId w:val="0"/>
  </w:num>
  <w:num w:numId="4" w16cid:durableId="1625192192">
    <w:abstractNumId w:val="0"/>
  </w:num>
  <w:num w:numId="5" w16cid:durableId="1971127657">
    <w:abstractNumId w:val="0"/>
  </w:num>
  <w:num w:numId="6" w16cid:durableId="2113624727">
    <w:abstractNumId w:val="0"/>
  </w:num>
  <w:num w:numId="7" w16cid:durableId="1291323492">
    <w:abstractNumId w:val="0"/>
  </w:num>
  <w:num w:numId="8" w16cid:durableId="106961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8E"/>
    <w:rsid w:val="00063EDE"/>
    <w:rsid w:val="000E7539"/>
    <w:rsid w:val="001526F5"/>
    <w:rsid w:val="001648C1"/>
    <w:rsid w:val="00177C8D"/>
    <w:rsid w:val="001E4664"/>
    <w:rsid w:val="00242F00"/>
    <w:rsid w:val="00247852"/>
    <w:rsid w:val="00306C18"/>
    <w:rsid w:val="00321607"/>
    <w:rsid w:val="0032287A"/>
    <w:rsid w:val="003A1857"/>
    <w:rsid w:val="003B3885"/>
    <w:rsid w:val="003B44D2"/>
    <w:rsid w:val="003D23CB"/>
    <w:rsid w:val="004A2A65"/>
    <w:rsid w:val="004F3A95"/>
    <w:rsid w:val="00566D68"/>
    <w:rsid w:val="005E3ECD"/>
    <w:rsid w:val="0061501E"/>
    <w:rsid w:val="007A0D2A"/>
    <w:rsid w:val="007C7E9A"/>
    <w:rsid w:val="0081172B"/>
    <w:rsid w:val="00932F5D"/>
    <w:rsid w:val="00955C74"/>
    <w:rsid w:val="00957316"/>
    <w:rsid w:val="00963ADF"/>
    <w:rsid w:val="0098244D"/>
    <w:rsid w:val="00997A82"/>
    <w:rsid w:val="009C43F9"/>
    <w:rsid w:val="009D479A"/>
    <w:rsid w:val="00A03D6D"/>
    <w:rsid w:val="00A044FE"/>
    <w:rsid w:val="00A561A7"/>
    <w:rsid w:val="00AC6596"/>
    <w:rsid w:val="00B010CD"/>
    <w:rsid w:val="00B068CE"/>
    <w:rsid w:val="00B63CCC"/>
    <w:rsid w:val="00B834F4"/>
    <w:rsid w:val="00C20476"/>
    <w:rsid w:val="00C8188E"/>
    <w:rsid w:val="00CE2CEB"/>
    <w:rsid w:val="00CF509E"/>
    <w:rsid w:val="00D36770"/>
    <w:rsid w:val="00D52594"/>
    <w:rsid w:val="00D65EF1"/>
    <w:rsid w:val="00DC2FB4"/>
    <w:rsid w:val="00E95A62"/>
    <w:rsid w:val="00EB28BD"/>
    <w:rsid w:val="00EF11E9"/>
    <w:rsid w:val="00F16462"/>
    <w:rsid w:val="00F8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EF2DF"/>
  <w15:chartTrackingRefBased/>
  <w15:docId w15:val="{BC364893-04D5-4B3F-A4A9-A82C55E3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ip Standard;Fließtext"/>
    <w:qFormat/>
    <w:rsid w:val="00242F00"/>
    <w:pPr>
      <w:spacing w:after="0" w:line="240" w:lineRule="auto"/>
      <w:ind w:left="709"/>
      <w:contextualSpacing/>
      <w:jc w:val="both"/>
    </w:pPr>
    <w:rPr>
      <w:rFonts w:ascii="Lucida Sans Unicode" w:hAnsi="Lucida Sans Unicode" w:cs="Times New Roman"/>
      <w:sz w:val="20"/>
      <w:szCs w:val="24"/>
      <w:lang w:eastAsia="de-AT"/>
    </w:rPr>
  </w:style>
  <w:style w:type="paragraph" w:styleId="berschrift1">
    <w:name w:val="heading 1"/>
    <w:aliases w:val="ip Überschrift 1"/>
    <w:basedOn w:val="Standard"/>
    <w:next w:val="Standard"/>
    <w:link w:val="berschrift1Zchn"/>
    <w:qFormat/>
    <w:rsid w:val="00CE2CEB"/>
    <w:pPr>
      <w:keepNext/>
      <w:numPr>
        <w:numId w:val="8"/>
      </w:numPr>
      <w:spacing w:before="240" w:after="60"/>
      <w:ind w:left="1140" w:hanging="431"/>
      <w:outlineLvl w:val="0"/>
    </w:pPr>
    <w:rPr>
      <w:rFonts w:cs="Arial"/>
      <w:bCs/>
      <w:smallCaps/>
      <w:color w:val="007FB2"/>
      <w:kern w:val="32"/>
      <w:sz w:val="28"/>
      <w:szCs w:val="32"/>
    </w:rPr>
  </w:style>
  <w:style w:type="paragraph" w:styleId="berschrift2">
    <w:name w:val="heading 2"/>
    <w:aliases w:val="ip Überschrift 2"/>
    <w:basedOn w:val="berschrift1"/>
    <w:next w:val="Standard"/>
    <w:link w:val="berschrift2Zchn"/>
    <w:qFormat/>
    <w:rsid w:val="00242F00"/>
    <w:pPr>
      <w:numPr>
        <w:ilvl w:val="1"/>
      </w:numPr>
      <w:outlineLvl w:val="1"/>
    </w:pPr>
    <w:rPr>
      <w:b/>
      <w:bCs w:val="0"/>
      <w:iCs/>
      <w:smallCaps w:val="0"/>
      <w:sz w:val="20"/>
      <w:szCs w:val="28"/>
    </w:rPr>
  </w:style>
  <w:style w:type="paragraph" w:styleId="berschrift3">
    <w:name w:val="heading 3"/>
    <w:aliases w:val="ip Überschrift 3"/>
    <w:basedOn w:val="Standard"/>
    <w:next w:val="Standard"/>
    <w:link w:val="berschrift3Zchn"/>
    <w:autoRedefine/>
    <w:qFormat/>
    <w:rsid w:val="00242F00"/>
    <w:pPr>
      <w:keepNext/>
      <w:numPr>
        <w:ilvl w:val="2"/>
        <w:numId w:val="8"/>
      </w:numPr>
      <w:spacing w:before="240" w:after="60"/>
      <w:outlineLvl w:val="2"/>
    </w:pPr>
    <w:rPr>
      <w:rFonts w:cs="Arial"/>
      <w:bCs/>
      <w:i/>
      <w:color w:val="007FB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rvorhebenfett">
    <w:name w:val="Hervorheben fett"/>
    <w:basedOn w:val="Standard"/>
    <w:link w:val="HervorhebenfettZchn"/>
    <w:rsid w:val="00242F00"/>
    <w:rPr>
      <w:rFonts w:cstheme="minorBidi"/>
      <w:b/>
      <w:sz w:val="22"/>
      <w:lang w:eastAsia="en-US"/>
    </w:rPr>
  </w:style>
  <w:style w:type="character" w:customStyle="1" w:styleId="HervorhebenfettZchn">
    <w:name w:val="Hervorheben fett Zchn"/>
    <w:basedOn w:val="Absatz-Standardschriftart"/>
    <w:link w:val="Hervorhebenfett"/>
    <w:rsid w:val="00242F00"/>
    <w:rPr>
      <w:rFonts w:ascii="Lucida Sans Unicode" w:hAnsi="Lucida Sans Unicode"/>
      <w:b/>
      <w:szCs w:val="24"/>
    </w:rPr>
  </w:style>
  <w:style w:type="character" w:styleId="Hervorhebung">
    <w:name w:val="Emphasis"/>
    <w:aliases w:val="ip Hervorheben kursiv"/>
    <w:qFormat/>
    <w:rsid w:val="00242F00"/>
    <w:rPr>
      <w:i/>
      <w:iCs/>
    </w:rPr>
  </w:style>
  <w:style w:type="paragraph" w:styleId="Titel">
    <w:name w:val="Title"/>
    <w:aliases w:val="ip Titel"/>
    <w:basedOn w:val="Standard"/>
    <w:next w:val="Standard"/>
    <w:link w:val="TitelZchn"/>
    <w:autoRedefine/>
    <w:qFormat/>
    <w:rsid w:val="00F16462"/>
    <w:pPr>
      <w:spacing w:before="240" w:after="60"/>
      <w:jc w:val="center"/>
      <w:outlineLvl w:val="0"/>
    </w:pPr>
    <w:rPr>
      <w:rFonts w:cstheme="minorBidi"/>
      <w:bCs/>
      <w:caps/>
      <w:color w:val="007FB2"/>
      <w:kern w:val="28"/>
      <w:sz w:val="32"/>
      <w:szCs w:val="32"/>
      <w:lang w:eastAsia="en-US"/>
    </w:rPr>
  </w:style>
  <w:style w:type="character" w:customStyle="1" w:styleId="TitelZchn">
    <w:name w:val="Titel Zchn"/>
    <w:aliases w:val="ip Titel Zchn"/>
    <w:link w:val="Titel"/>
    <w:rsid w:val="00F16462"/>
    <w:rPr>
      <w:rFonts w:ascii="Lucida Sans Unicode" w:hAnsi="Lucida Sans Unicode"/>
      <w:bCs/>
      <w:caps/>
      <w:color w:val="007FB2"/>
      <w:kern w:val="28"/>
      <w:sz w:val="32"/>
      <w:szCs w:val="32"/>
    </w:rPr>
  </w:style>
  <w:style w:type="character" w:customStyle="1" w:styleId="berschrift1Zchn">
    <w:name w:val="Überschrift 1 Zchn"/>
    <w:aliases w:val="ip Überschrift 1 Zchn"/>
    <w:basedOn w:val="Absatz-Standardschriftart"/>
    <w:link w:val="berschrift1"/>
    <w:rsid w:val="00CE2CEB"/>
    <w:rPr>
      <w:rFonts w:ascii="Lucida Sans Unicode" w:hAnsi="Lucida Sans Unicode" w:cs="Arial"/>
      <w:bCs/>
      <w:smallCaps/>
      <w:color w:val="007FB2"/>
      <w:kern w:val="32"/>
      <w:sz w:val="28"/>
      <w:szCs w:val="32"/>
      <w:lang w:eastAsia="de-AT"/>
    </w:rPr>
  </w:style>
  <w:style w:type="character" w:customStyle="1" w:styleId="berschrift2Zchn">
    <w:name w:val="Überschrift 2 Zchn"/>
    <w:aliases w:val="ip Überschrift 2 Zchn"/>
    <w:basedOn w:val="Absatz-Standardschriftart"/>
    <w:link w:val="berschrift2"/>
    <w:rsid w:val="00242F00"/>
    <w:rPr>
      <w:rFonts w:ascii="Lucida Sans Unicode" w:hAnsi="Lucida Sans Unicode" w:cs="Arial"/>
      <w:b/>
      <w:iCs/>
      <w:color w:val="007FB2"/>
      <w:kern w:val="32"/>
      <w:sz w:val="20"/>
      <w:szCs w:val="28"/>
      <w:lang w:eastAsia="de-AT"/>
    </w:rPr>
  </w:style>
  <w:style w:type="character" w:customStyle="1" w:styleId="berschrift3Zchn">
    <w:name w:val="Überschrift 3 Zchn"/>
    <w:aliases w:val="ip Überschrift 3 Zchn"/>
    <w:basedOn w:val="Absatz-Standardschriftart"/>
    <w:link w:val="berschrift3"/>
    <w:rsid w:val="00242F00"/>
    <w:rPr>
      <w:rFonts w:ascii="Lucida Sans Unicode" w:hAnsi="Lucida Sans Unicode" w:cs="Arial"/>
      <w:bCs/>
      <w:i/>
      <w:color w:val="007FB2"/>
      <w:sz w:val="20"/>
      <w:szCs w:val="26"/>
      <w:lang w:eastAsia="de-AT"/>
    </w:rPr>
  </w:style>
  <w:style w:type="paragraph" w:customStyle="1" w:styleId="ipHervorhebenfett">
    <w:name w:val="ip Hervorheben fett"/>
    <w:basedOn w:val="Standard"/>
    <w:link w:val="ipHervorhebenfettZchn"/>
    <w:autoRedefine/>
    <w:qFormat/>
    <w:rsid w:val="00242F00"/>
    <w:rPr>
      <w:rFonts w:cstheme="minorBidi"/>
      <w:b/>
      <w:sz w:val="22"/>
      <w:lang w:eastAsia="en-US"/>
    </w:rPr>
  </w:style>
  <w:style w:type="character" w:customStyle="1" w:styleId="ipHervorhebenfettZchn">
    <w:name w:val="ip Hervorheben fett Zchn"/>
    <w:basedOn w:val="Absatz-Standardschriftart"/>
    <w:link w:val="ipHervorhebenfett"/>
    <w:rsid w:val="00242F00"/>
    <w:rPr>
      <w:rFonts w:ascii="Lucida Sans Unicode" w:hAnsi="Lucida Sans Unicode"/>
      <w:b/>
      <w:szCs w:val="24"/>
    </w:rPr>
  </w:style>
  <w:style w:type="paragraph" w:customStyle="1" w:styleId="ipTitel2">
    <w:name w:val="ip Titel 2"/>
    <w:basedOn w:val="Titel"/>
    <w:link w:val="ipTitel2Zchn"/>
    <w:autoRedefine/>
    <w:qFormat/>
    <w:rsid w:val="00C8188E"/>
    <w:rPr>
      <w:i/>
      <w:caps w:val="0"/>
      <w:sz w:val="26"/>
    </w:rPr>
  </w:style>
  <w:style w:type="character" w:customStyle="1" w:styleId="ipTitel2Zchn">
    <w:name w:val="ip Titel 2 Zchn"/>
    <w:basedOn w:val="TitelZchn"/>
    <w:link w:val="ipTitel2"/>
    <w:rsid w:val="00C8188E"/>
    <w:rPr>
      <w:rFonts w:ascii="Lucida Sans Unicode" w:hAnsi="Lucida Sans Unicode"/>
      <w:bCs/>
      <w:i/>
      <w:caps w:val="0"/>
      <w:color w:val="007FB2"/>
      <w:kern w:val="28"/>
      <w:sz w:val="26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CE2CE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2CEB"/>
    <w:rPr>
      <w:rFonts w:ascii="Lucida Sans Unicode" w:hAnsi="Lucida Sans Unicode" w:cs="Times New Roman"/>
      <w:sz w:val="20"/>
      <w:szCs w:val="24"/>
      <w:lang w:eastAsia="de-AT"/>
    </w:rPr>
  </w:style>
  <w:style w:type="paragraph" w:styleId="Fuzeile">
    <w:name w:val="footer"/>
    <w:basedOn w:val="Standard"/>
    <w:link w:val="FuzeileZchn"/>
    <w:uiPriority w:val="99"/>
    <w:unhideWhenUsed/>
    <w:rsid w:val="00CE2CE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2CEB"/>
    <w:rPr>
      <w:rFonts w:ascii="Lucida Sans Unicode" w:hAnsi="Lucida Sans Unicode" w:cs="Times New Roman"/>
      <w:sz w:val="20"/>
      <w:szCs w:val="24"/>
      <w:lang w:eastAsia="de-AT"/>
    </w:rPr>
  </w:style>
  <w:style w:type="paragraph" w:customStyle="1" w:styleId="ipStandard">
    <w:name w:val="ip Standard"/>
    <w:aliases w:val="Fließtext"/>
    <w:basedOn w:val="Standard"/>
    <w:rsid w:val="00CE2CEB"/>
  </w:style>
  <w:style w:type="table" w:styleId="Tabellenraster">
    <w:name w:val="Table Grid"/>
    <w:basedOn w:val="NormaleTabelle"/>
    <w:uiPriority w:val="39"/>
    <w:rsid w:val="00C81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5259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2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dv@ipcenter.a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ffice@ipcenter.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allner\Documents\Benutzerdefinierte%20Office-Vorlagen\Vorlage_Briefpapier%20Marketi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A3E3F14DA5A4A9D5852C94F07179F" ma:contentTypeVersion="11" ma:contentTypeDescription="Ein neues Dokument erstellen." ma:contentTypeScope="" ma:versionID="4cd19ada051eb319c4de530fa84b19bb">
  <xsd:schema xmlns:xsd="http://www.w3.org/2001/XMLSchema" xmlns:xs="http://www.w3.org/2001/XMLSchema" xmlns:p="http://schemas.microsoft.com/office/2006/metadata/properties" xmlns:ns2="bd303be0-f753-4101-b91c-a6ccb0c8d2a4" targetNamespace="http://schemas.microsoft.com/office/2006/metadata/properties" ma:root="true" ma:fieldsID="a9620671dd1299a32b421bdee0bffb08" ns2:_="">
    <xsd:import namespace="bd303be0-f753-4101-b91c-a6ccb0c8d2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03be0-f753-4101-b91c-a6ccb0c8d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422ae4d-77e5-477c-98ab-900b1cc3a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303be0-f753-4101-b91c-a6ccb0c8d2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321A98-50F1-4D79-8A7E-58D74A0FF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03be0-f753-4101-b91c-a6ccb0c8d2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C0863D-7ACB-4539-8794-9D7C6BEE8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9BC92-EA32-4593-A0BF-1BF8BABC32FB}">
  <ds:schemaRefs>
    <ds:schemaRef ds:uri="http://schemas.microsoft.com/office/2006/metadata/properties"/>
    <ds:schemaRef ds:uri="http://schemas.microsoft.com/office/infopath/2007/PartnerControls"/>
    <ds:schemaRef ds:uri="bd303be0-f753-4101-b91c-a6ccb0c8d2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Vorlage_Briefpapier Marketing</Template>
  <TotalTime>0</TotalTime>
  <Pages>2</Pages>
  <Words>293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Wallner</dc:creator>
  <cp:keywords/>
  <dc:description/>
  <cp:lastModifiedBy>Jasmin Scholz</cp:lastModifiedBy>
  <cp:revision>29</cp:revision>
  <dcterms:created xsi:type="dcterms:W3CDTF">2023-04-17T14:13:00Z</dcterms:created>
  <dcterms:modified xsi:type="dcterms:W3CDTF">2025-12-11T10:33:00Z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0x010100C76A3E3F14DA5A4A9D5852C94F07179F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