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2DA8" w14:textId="19C3D1E6" w:rsidR="00BE7CBD" w:rsidRDefault="00BE7CBD" w:rsidP="009C6B08">
      <w:pPr>
        <w:pStyle w:val="Titel"/>
        <w:rPr>
          <w:rStyle w:val="Hervorhebung"/>
          <w:i w:val="0"/>
          <w:iCs w:val="0"/>
          <w:sz w:val="30"/>
          <w:szCs w:val="30"/>
        </w:rPr>
      </w:pPr>
      <w:r w:rsidRPr="696B18D0">
        <w:rPr>
          <w:rStyle w:val="Hervorhebung"/>
          <w:i w:val="0"/>
          <w:iCs w:val="0"/>
          <w:sz w:val="30"/>
          <w:szCs w:val="30"/>
        </w:rPr>
        <w:t>Vorlage Abwesenheitsnotiz</w:t>
      </w:r>
      <w:r w:rsidR="009B0516" w:rsidRPr="696B18D0">
        <w:rPr>
          <w:rStyle w:val="Hervorhebung"/>
          <w:i w:val="0"/>
          <w:iCs w:val="0"/>
          <w:sz w:val="30"/>
          <w:szCs w:val="30"/>
        </w:rPr>
        <w:t xml:space="preserve"> Betriebsurlaub </w:t>
      </w:r>
      <w:r w:rsidR="0098260F" w:rsidRPr="696B18D0">
        <w:rPr>
          <w:rStyle w:val="Hervorhebung"/>
          <w:i w:val="0"/>
          <w:iCs w:val="0"/>
          <w:sz w:val="30"/>
          <w:szCs w:val="30"/>
        </w:rPr>
        <w:t>2</w:t>
      </w:r>
      <w:r w:rsidR="356E4175" w:rsidRPr="696B18D0">
        <w:rPr>
          <w:rStyle w:val="Hervorhebung"/>
          <w:i w:val="0"/>
          <w:iCs w:val="0"/>
          <w:sz w:val="30"/>
          <w:szCs w:val="30"/>
        </w:rPr>
        <w:t>3</w:t>
      </w:r>
      <w:r w:rsidR="009B0516" w:rsidRPr="696B18D0">
        <w:rPr>
          <w:rStyle w:val="Hervorhebung"/>
          <w:i w:val="0"/>
          <w:iCs w:val="0"/>
          <w:sz w:val="30"/>
          <w:szCs w:val="30"/>
        </w:rPr>
        <w:t>/</w:t>
      </w:r>
      <w:r w:rsidR="00AA03B1" w:rsidRPr="696B18D0">
        <w:rPr>
          <w:rStyle w:val="Hervorhebung"/>
          <w:i w:val="0"/>
          <w:iCs w:val="0"/>
          <w:sz w:val="30"/>
          <w:szCs w:val="30"/>
        </w:rPr>
        <w:t>2</w:t>
      </w:r>
      <w:r w:rsidR="1E491DAD" w:rsidRPr="696B18D0">
        <w:rPr>
          <w:rStyle w:val="Hervorhebung"/>
          <w:i w:val="0"/>
          <w:iCs w:val="0"/>
          <w:sz w:val="30"/>
          <w:szCs w:val="30"/>
        </w:rPr>
        <w:t>4</w:t>
      </w:r>
    </w:p>
    <w:p w14:paraId="06775EE6" w14:textId="77777777" w:rsidR="009B0516" w:rsidRPr="009B0516" w:rsidRDefault="009B0516" w:rsidP="009B0516">
      <w:pPr>
        <w:rPr>
          <w:lang w:eastAsia="en-US"/>
        </w:rPr>
      </w:pPr>
    </w:p>
    <w:p w14:paraId="54241562" w14:textId="77777777" w:rsidR="00BE7CBD" w:rsidRDefault="00BE7CBD" w:rsidP="00BE7CBD"/>
    <w:p w14:paraId="4F623557" w14:textId="77777777" w:rsidR="009D51A1" w:rsidRDefault="009D51A1" w:rsidP="00BE7CBD"/>
    <w:p w14:paraId="4C92C6A5" w14:textId="14F87134" w:rsidR="006306C9" w:rsidRDefault="006306C9" w:rsidP="00C855D8">
      <w:pPr>
        <w:pStyle w:val="ipStandard"/>
        <w:ind w:left="0"/>
      </w:pPr>
      <w:r w:rsidRPr="006306C9">
        <w:t>Fröhliche Festtage</w:t>
      </w:r>
      <w:r>
        <w:t>!</w:t>
      </w:r>
    </w:p>
    <w:p w14:paraId="317B9BC2" w14:textId="77777777" w:rsidR="006306C9" w:rsidRPr="00BE7CBD" w:rsidRDefault="006306C9" w:rsidP="00C855D8">
      <w:pPr>
        <w:pStyle w:val="ipStandard"/>
        <w:ind w:left="0"/>
      </w:pPr>
    </w:p>
    <w:p w14:paraId="1FA814AC" w14:textId="5B404DC2" w:rsidR="00BE7CBD" w:rsidRPr="00BE7CBD" w:rsidRDefault="006306C9" w:rsidP="00C855D8">
      <w:pPr>
        <w:pStyle w:val="ipStandard"/>
        <w:ind w:left="0"/>
      </w:pPr>
      <w:r>
        <w:t>V</w:t>
      </w:r>
      <w:r w:rsidR="00BE7CBD" w:rsidRPr="00BE7CBD">
        <w:t>ielen Dank für Ihre Nachricht</w:t>
      </w:r>
      <w:r w:rsidR="00BC56C7">
        <w:t>.</w:t>
      </w:r>
    </w:p>
    <w:p w14:paraId="0E2DD318" w14:textId="77777777" w:rsidR="00BE7CBD" w:rsidRPr="00BE7CBD" w:rsidRDefault="00BE7CBD" w:rsidP="00C855D8">
      <w:pPr>
        <w:pStyle w:val="ipStandard"/>
        <w:ind w:left="0"/>
      </w:pPr>
    </w:p>
    <w:p w14:paraId="0F07F393" w14:textId="330D4D21" w:rsidR="00860C7E" w:rsidRPr="00AA03B1" w:rsidRDefault="006306C9" w:rsidP="00C855D8">
      <w:pPr>
        <w:pStyle w:val="ipStandard"/>
        <w:ind w:left="0"/>
        <w:rPr>
          <w:b/>
        </w:rPr>
      </w:pPr>
      <w:r>
        <w:t>ipcenter</w:t>
      </w:r>
      <w:r w:rsidR="009B0516">
        <w:t xml:space="preserve"> ist von </w:t>
      </w:r>
      <w:r w:rsidR="00AA03B1">
        <w:rPr>
          <w:b/>
        </w:rPr>
        <w:t>2</w:t>
      </w:r>
      <w:r w:rsidR="007C742D">
        <w:rPr>
          <w:b/>
        </w:rPr>
        <w:t>5</w:t>
      </w:r>
      <w:r w:rsidR="009B0516" w:rsidRPr="009B0516">
        <w:rPr>
          <w:b/>
        </w:rPr>
        <w:t>.12.20</w:t>
      </w:r>
      <w:r w:rsidR="0098260F">
        <w:rPr>
          <w:b/>
        </w:rPr>
        <w:t>2</w:t>
      </w:r>
      <w:r w:rsidR="007C742D">
        <w:rPr>
          <w:b/>
        </w:rPr>
        <w:t>3</w:t>
      </w:r>
      <w:r w:rsidR="009B0516" w:rsidRPr="009B0516">
        <w:rPr>
          <w:b/>
        </w:rPr>
        <w:t xml:space="preserve"> bis einschließlich 0</w:t>
      </w:r>
      <w:r w:rsidR="007C742D">
        <w:rPr>
          <w:b/>
        </w:rPr>
        <w:t>5</w:t>
      </w:r>
      <w:r w:rsidR="009B0516" w:rsidRPr="009B0516">
        <w:rPr>
          <w:b/>
        </w:rPr>
        <w:t>.01.20</w:t>
      </w:r>
      <w:r w:rsidR="00AA03B1">
        <w:rPr>
          <w:b/>
        </w:rPr>
        <w:t>2</w:t>
      </w:r>
      <w:r w:rsidR="0043064B">
        <w:rPr>
          <w:b/>
        </w:rPr>
        <w:t>4</w:t>
      </w:r>
      <w:r w:rsidR="009B0516">
        <w:t xml:space="preserve"> geschlossen.</w:t>
      </w:r>
      <w:r w:rsidR="00BE7CBD" w:rsidRPr="00BE7CBD">
        <w:t xml:space="preserve"> </w:t>
      </w:r>
      <w:r w:rsidR="00860C7E">
        <w:t xml:space="preserve">Nachrichten, die uns in diesem Zeitraum erreichen, können daher erst </w:t>
      </w:r>
      <w:r w:rsidR="00860C7E">
        <w:rPr>
          <w:b/>
        </w:rPr>
        <w:t>a</w:t>
      </w:r>
      <w:r w:rsidR="00860C7E" w:rsidRPr="009B0516">
        <w:rPr>
          <w:b/>
        </w:rPr>
        <w:t>b dem 0</w:t>
      </w:r>
      <w:r w:rsidR="0043064B">
        <w:rPr>
          <w:b/>
        </w:rPr>
        <w:t>8</w:t>
      </w:r>
      <w:r w:rsidR="00860C7E" w:rsidRPr="009B0516">
        <w:rPr>
          <w:b/>
        </w:rPr>
        <w:t>.01.20</w:t>
      </w:r>
      <w:r w:rsidR="0043064B">
        <w:rPr>
          <w:b/>
        </w:rPr>
        <w:t>24</w:t>
      </w:r>
      <w:r w:rsidR="00860C7E">
        <w:t xml:space="preserve"> bearbeitet werden.</w:t>
      </w:r>
    </w:p>
    <w:p w14:paraId="3F17F631" w14:textId="77777777" w:rsidR="009B0516" w:rsidRPr="00AA03B1" w:rsidRDefault="009B0516" w:rsidP="00C855D8">
      <w:pPr>
        <w:pStyle w:val="ipStandard"/>
        <w:ind w:left="0"/>
      </w:pPr>
    </w:p>
    <w:p w14:paraId="154C7A96" w14:textId="56BD0112" w:rsidR="009B0516" w:rsidRDefault="009B0516" w:rsidP="00C855D8">
      <w:pPr>
        <w:pStyle w:val="ipStandard"/>
        <w:ind w:left="0"/>
      </w:pPr>
      <w:r>
        <w:t xml:space="preserve">Ich bedanke mich für die Zusammenarbeit und wünsche Ihnen erholsame Feiertage und ein </w:t>
      </w:r>
      <w:r w:rsidR="00AC43AA">
        <w:t>frohes neues Jahr</w:t>
      </w:r>
      <w:r>
        <w:t>!</w:t>
      </w:r>
    </w:p>
    <w:p w14:paraId="32079C97" w14:textId="77777777" w:rsidR="00BE7CBD" w:rsidRDefault="00BE7CBD" w:rsidP="00C855D8">
      <w:pPr>
        <w:pStyle w:val="ipStandard"/>
        <w:ind w:left="0"/>
      </w:pPr>
    </w:p>
    <w:p w14:paraId="690F2D5C" w14:textId="77777777" w:rsidR="009B0516" w:rsidRPr="00AA03B1" w:rsidRDefault="009B0516" w:rsidP="00C855D8">
      <w:pPr>
        <w:pStyle w:val="ipStandard"/>
        <w:ind w:left="0"/>
        <w:rPr>
          <w:lang w:val="en-GB"/>
        </w:rPr>
      </w:pPr>
      <w:r w:rsidRPr="00AA03B1">
        <w:rPr>
          <w:lang w:val="en-GB"/>
        </w:rPr>
        <w:t>---------------------------</w:t>
      </w:r>
    </w:p>
    <w:p w14:paraId="064C20D4" w14:textId="77777777" w:rsidR="009B0516" w:rsidRPr="00AA03B1" w:rsidRDefault="009B0516" w:rsidP="00C855D8">
      <w:pPr>
        <w:pStyle w:val="ipStandard"/>
        <w:ind w:left="0"/>
        <w:rPr>
          <w:lang w:val="en-GB"/>
        </w:rPr>
      </w:pPr>
    </w:p>
    <w:p w14:paraId="319428E7" w14:textId="40314EE0" w:rsidR="009B0516" w:rsidRPr="00AA03B1" w:rsidRDefault="00BC56C7" w:rsidP="00C855D8">
      <w:pPr>
        <w:pStyle w:val="ipStandard"/>
        <w:ind w:left="0"/>
        <w:rPr>
          <w:lang w:val="en-GB"/>
        </w:rPr>
      </w:pPr>
      <w:r>
        <w:rPr>
          <w:lang w:val="en-GB"/>
        </w:rPr>
        <w:t>Happy Holidays!</w:t>
      </w:r>
    </w:p>
    <w:p w14:paraId="1BF1EF20" w14:textId="77777777" w:rsidR="009B0516" w:rsidRPr="00AA03B1" w:rsidRDefault="009B0516" w:rsidP="00C855D8">
      <w:pPr>
        <w:pStyle w:val="ipStandard"/>
        <w:ind w:left="0"/>
        <w:rPr>
          <w:lang w:val="en-GB"/>
        </w:rPr>
      </w:pPr>
    </w:p>
    <w:p w14:paraId="2B6F63DC" w14:textId="467FC5C4" w:rsidR="009B0516" w:rsidRPr="009B0516" w:rsidRDefault="009B0516" w:rsidP="00C855D8">
      <w:pPr>
        <w:pStyle w:val="ipStandard"/>
        <w:ind w:left="0"/>
        <w:rPr>
          <w:lang w:val="en-GB"/>
        </w:rPr>
      </w:pPr>
      <w:r w:rsidRPr="009B0516">
        <w:rPr>
          <w:lang w:val="en-GB"/>
        </w:rPr>
        <w:t>Thank you for your message</w:t>
      </w:r>
      <w:r w:rsidR="00BC56C7">
        <w:rPr>
          <w:lang w:val="en-GB"/>
        </w:rPr>
        <w:t>.</w:t>
      </w:r>
    </w:p>
    <w:p w14:paraId="6B56C277" w14:textId="77777777" w:rsidR="009B0516" w:rsidRDefault="009B0516" w:rsidP="00C855D8">
      <w:pPr>
        <w:pStyle w:val="ipStandard"/>
        <w:ind w:left="0"/>
        <w:rPr>
          <w:lang w:val="en-GB"/>
        </w:rPr>
      </w:pPr>
    </w:p>
    <w:p w14:paraId="7A6F3D5F" w14:textId="15D98766" w:rsidR="009B0516" w:rsidRDefault="009B0516" w:rsidP="00C855D8">
      <w:pPr>
        <w:pStyle w:val="ipStandard"/>
        <w:ind w:left="0"/>
        <w:rPr>
          <w:lang w:val="en-GB"/>
        </w:rPr>
      </w:pPr>
      <w:r>
        <w:rPr>
          <w:lang w:val="en-GB"/>
        </w:rPr>
        <w:t xml:space="preserve">Please note that our office is closed from </w:t>
      </w:r>
      <w:r w:rsidRPr="00860C7E">
        <w:rPr>
          <w:b/>
          <w:lang w:val="en-GB"/>
        </w:rPr>
        <w:t>2</w:t>
      </w:r>
      <w:r w:rsidR="00BC56C7">
        <w:rPr>
          <w:b/>
          <w:lang w:val="en-GB"/>
        </w:rPr>
        <w:t>5/</w:t>
      </w:r>
      <w:r w:rsidRPr="00860C7E">
        <w:rPr>
          <w:b/>
          <w:lang w:val="en-GB"/>
        </w:rPr>
        <w:t>12</w:t>
      </w:r>
      <w:r w:rsidR="00BC56C7"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 w:rsidR="0098260F">
        <w:rPr>
          <w:b/>
          <w:lang w:val="en-GB"/>
        </w:rPr>
        <w:t>2</w:t>
      </w:r>
      <w:r w:rsidR="00BC56C7">
        <w:rPr>
          <w:b/>
          <w:lang w:val="en-GB"/>
        </w:rPr>
        <w:t>3</w:t>
      </w:r>
      <w:r w:rsidRPr="00860C7E">
        <w:rPr>
          <w:b/>
          <w:lang w:val="en-GB"/>
        </w:rPr>
        <w:t xml:space="preserve"> </w:t>
      </w:r>
      <w:r w:rsidR="00BC56C7">
        <w:rPr>
          <w:b/>
          <w:lang w:val="en-GB"/>
        </w:rPr>
        <w:t>until</w:t>
      </w:r>
      <w:r w:rsidRPr="00860C7E">
        <w:rPr>
          <w:b/>
          <w:lang w:val="en-GB"/>
        </w:rPr>
        <w:t xml:space="preserve"> 0</w:t>
      </w:r>
      <w:r w:rsidR="00840F4A">
        <w:rPr>
          <w:b/>
          <w:lang w:val="en-GB"/>
        </w:rPr>
        <w:t>5/</w:t>
      </w:r>
      <w:r w:rsidRPr="00860C7E">
        <w:rPr>
          <w:b/>
          <w:lang w:val="en-GB"/>
        </w:rPr>
        <w:t>01</w:t>
      </w:r>
      <w:r w:rsidR="00840F4A"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 w:rsidR="00AA03B1">
        <w:rPr>
          <w:b/>
          <w:lang w:val="en-GB"/>
        </w:rPr>
        <w:t>2</w:t>
      </w:r>
      <w:r w:rsidR="00840F4A">
        <w:rPr>
          <w:b/>
          <w:lang w:val="en-GB"/>
        </w:rPr>
        <w:t>4</w:t>
      </w:r>
      <w:r>
        <w:rPr>
          <w:lang w:val="en-GB"/>
        </w:rPr>
        <w:t>.</w:t>
      </w:r>
    </w:p>
    <w:p w14:paraId="18926651" w14:textId="29A2636C" w:rsidR="009B0516" w:rsidRDefault="00840F4A" w:rsidP="00C855D8">
      <w:pPr>
        <w:pStyle w:val="ipStandard"/>
        <w:ind w:left="0"/>
        <w:rPr>
          <w:lang w:val="en-GB"/>
        </w:rPr>
      </w:pPr>
      <w:r>
        <w:rPr>
          <w:lang w:val="en-GB"/>
        </w:rPr>
        <w:t>A</w:t>
      </w:r>
      <w:r w:rsidR="008C36EA">
        <w:rPr>
          <w:lang w:val="en-GB"/>
        </w:rPr>
        <w:t xml:space="preserve">ll messages received in this </w:t>
      </w:r>
      <w:r w:rsidR="00B4312A">
        <w:rPr>
          <w:lang w:val="en-GB"/>
        </w:rPr>
        <w:t>period</w:t>
      </w:r>
      <w:r w:rsidR="008C36EA">
        <w:rPr>
          <w:lang w:val="en-GB"/>
        </w:rPr>
        <w:t xml:space="preserve"> will be attended to</w:t>
      </w:r>
      <w:r w:rsidR="008C36EA">
        <w:rPr>
          <w:b/>
          <w:lang w:val="en-GB"/>
        </w:rPr>
        <w:t xml:space="preserve"> </w:t>
      </w:r>
      <w:r w:rsidR="00B4312A">
        <w:rPr>
          <w:b/>
          <w:lang w:val="en-GB"/>
        </w:rPr>
        <w:t>from 08/01/2024 onwards</w:t>
      </w:r>
      <w:r w:rsidR="009B0516">
        <w:rPr>
          <w:lang w:val="en-GB"/>
        </w:rPr>
        <w:t>.</w:t>
      </w:r>
    </w:p>
    <w:p w14:paraId="436BEE31" w14:textId="77777777" w:rsidR="009B0516" w:rsidRDefault="009B0516" w:rsidP="00C855D8">
      <w:pPr>
        <w:pStyle w:val="ipStandard"/>
        <w:ind w:left="0"/>
        <w:rPr>
          <w:lang w:val="en-GB"/>
        </w:rPr>
      </w:pPr>
    </w:p>
    <w:p w14:paraId="07112B55" w14:textId="1C9D7A81" w:rsidR="00AC43AA" w:rsidRPr="009B0516" w:rsidRDefault="00AC43AA" w:rsidP="00C855D8">
      <w:pPr>
        <w:pStyle w:val="ipStandard"/>
        <w:ind w:left="0"/>
        <w:rPr>
          <w:lang w:val="en-GB"/>
        </w:rPr>
      </w:pPr>
      <w:r w:rsidRPr="00AC43AA">
        <w:rPr>
          <w:lang w:val="en-GB"/>
        </w:rPr>
        <w:t>Warm wishes to you this holiday season</w:t>
      </w:r>
      <w:r>
        <w:rPr>
          <w:lang w:val="en-GB"/>
        </w:rPr>
        <w:t xml:space="preserve"> and Happy New Year!</w:t>
      </w:r>
    </w:p>
    <w:p w14:paraId="2571D475" w14:textId="77777777" w:rsidR="00AC43AA" w:rsidRDefault="00AC43AA" w:rsidP="00C855D8">
      <w:pPr>
        <w:pStyle w:val="ipStandard"/>
        <w:ind w:left="0"/>
        <w:rPr>
          <w:color w:val="007FB2"/>
        </w:rPr>
      </w:pPr>
    </w:p>
    <w:p w14:paraId="09790542" w14:textId="2BDF028E" w:rsidR="00BE7CBD" w:rsidRPr="00BE7CBD" w:rsidRDefault="00BE7CBD" w:rsidP="00C855D8">
      <w:pPr>
        <w:pStyle w:val="ipStandard"/>
        <w:ind w:left="0"/>
        <w:rPr>
          <w:color w:val="007FB2"/>
        </w:rPr>
      </w:pPr>
      <w:r w:rsidRPr="00BE7CBD">
        <w:rPr>
          <w:color w:val="007FB2"/>
        </w:rPr>
        <w:t>SIGNATUR</w:t>
      </w:r>
    </w:p>
    <w:p w14:paraId="1FA1E6D8" w14:textId="71FD8DDF" w:rsidR="00BE7CBD" w:rsidRDefault="007A5FA1" w:rsidP="0030689C">
      <w:pPr>
        <w:spacing w:after="160" w:line="259" w:lineRule="auto"/>
        <w:ind w:left="0"/>
        <w:contextualSpacing w:val="0"/>
        <w:jc w:val="left"/>
      </w:pPr>
      <w:r>
        <w:br w:type="page"/>
      </w:r>
    </w:p>
    <w:p w14:paraId="43C9DAAD" w14:textId="77777777" w:rsidR="009C6B08" w:rsidRDefault="009C6B08" w:rsidP="0030689C">
      <w:pPr>
        <w:spacing w:after="160" w:line="259" w:lineRule="auto"/>
        <w:ind w:left="0"/>
        <w:contextualSpacing w:val="0"/>
        <w:jc w:val="left"/>
      </w:pPr>
    </w:p>
    <w:p w14:paraId="1A78B179" w14:textId="43DDCD7B" w:rsidR="00396852" w:rsidRPr="009C6B08" w:rsidRDefault="009D51A1" w:rsidP="009C6B08">
      <w:pPr>
        <w:pStyle w:val="Titel"/>
        <w:rPr>
          <w:rStyle w:val="Hervorhebung"/>
          <w:i w:val="0"/>
          <w:iCs w:val="0"/>
        </w:rPr>
      </w:pPr>
      <w:r w:rsidRPr="009C6B08">
        <w:rPr>
          <w:rStyle w:val="Hervorhebung"/>
          <w:i w:val="0"/>
          <w:iCs w:val="0"/>
        </w:rPr>
        <w:t xml:space="preserve">Vorlage </w:t>
      </w:r>
      <w:r w:rsidR="00396852" w:rsidRPr="009C6B08">
        <w:rPr>
          <w:rStyle w:val="Hervorhebung"/>
          <w:i w:val="0"/>
          <w:iCs w:val="0"/>
        </w:rPr>
        <w:t xml:space="preserve">Für </w:t>
      </w:r>
      <w:proofErr w:type="gramStart"/>
      <w:r w:rsidR="00396852" w:rsidRPr="009C6B08">
        <w:rPr>
          <w:rStyle w:val="Hervorhebung"/>
          <w:i w:val="0"/>
          <w:iCs w:val="0"/>
        </w:rPr>
        <w:t>MITARBEITER:INNEN</w:t>
      </w:r>
      <w:proofErr w:type="gramEnd"/>
      <w:r w:rsidR="00396852" w:rsidRPr="009C6B08">
        <w:rPr>
          <w:rStyle w:val="Hervorhebung"/>
          <w:i w:val="0"/>
          <w:iCs w:val="0"/>
        </w:rPr>
        <w:t xml:space="preserve">, </w:t>
      </w:r>
      <w:r w:rsidR="008D4D2E" w:rsidRPr="009C6B08">
        <w:rPr>
          <w:rStyle w:val="Hervorhebung"/>
          <w:i w:val="0"/>
          <w:iCs w:val="0"/>
        </w:rPr>
        <w:t>die zusätzliche Tage rund um den Betriebsurlaub freigenommen haben</w:t>
      </w:r>
    </w:p>
    <w:p w14:paraId="233D2C2D" w14:textId="77777777" w:rsidR="00396852" w:rsidRDefault="00396852" w:rsidP="00396852"/>
    <w:p w14:paraId="7CD47D2E" w14:textId="77777777" w:rsidR="00396852" w:rsidRDefault="00396852" w:rsidP="00396852">
      <w:pPr>
        <w:pStyle w:val="ipStandard"/>
        <w:ind w:left="0"/>
      </w:pPr>
      <w:r w:rsidRPr="006306C9">
        <w:t>Fröhliche Festtage</w:t>
      </w:r>
      <w:r>
        <w:t>!</w:t>
      </w:r>
    </w:p>
    <w:p w14:paraId="7ED34ECF" w14:textId="77777777" w:rsidR="00396852" w:rsidRPr="00BE7CBD" w:rsidRDefault="00396852" w:rsidP="00396852">
      <w:pPr>
        <w:pStyle w:val="ipStandard"/>
        <w:ind w:left="0"/>
      </w:pPr>
    </w:p>
    <w:p w14:paraId="0B835A35" w14:textId="77777777" w:rsidR="00396852" w:rsidRDefault="00396852" w:rsidP="00396852">
      <w:pPr>
        <w:pStyle w:val="ipStandard"/>
        <w:ind w:left="0"/>
      </w:pPr>
      <w:r>
        <w:t>V</w:t>
      </w:r>
      <w:r w:rsidRPr="00BE7CBD">
        <w:t>ielen Dank für Ihre Nachricht</w:t>
      </w:r>
      <w:r>
        <w:t>.</w:t>
      </w:r>
    </w:p>
    <w:p w14:paraId="5B1D8DDC" w14:textId="77777777" w:rsidR="008D4D2E" w:rsidRDefault="008D4D2E" w:rsidP="00396852">
      <w:pPr>
        <w:pStyle w:val="ipStandard"/>
        <w:ind w:left="0"/>
      </w:pPr>
    </w:p>
    <w:p w14:paraId="560AAD8C" w14:textId="33D3C33B" w:rsidR="008D4D2E" w:rsidRPr="005774B1" w:rsidRDefault="00755CBF" w:rsidP="00396852">
      <w:pPr>
        <w:pStyle w:val="ipStandard"/>
        <w:ind w:left="0"/>
        <w:rPr>
          <w:bCs/>
          <w:color w:val="007FB2"/>
          <w:u w:val="single"/>
        </w:rPr>
      </w:pPr>
      <w:r w:rsidRPr="00755CBF">
        <w:rPr>
          <w:u w:val="single"/>
        </w:rPr>
        <w:t xml:space="preserve">Ich bin von </w:t>
      </w:r>
      <w:r w:rsidRPr="00755CBF">
        <w:rPr>
          <w:b/>
          <w:bCs/>
          <w:u w:val="single"/>
        </w:rPr>
        <w:t>[</w:t>
      </w:r>
      <w:r w:rsidRPr="00755CBF">
        <w:rPr>
          <w:b/>
          <w:u w:val="single"/>
        </w:rPr>
        <w:t>DATUM</w:t>
      </w:r>
      <w:r>
        <w:rPr>
          <w:b/>
          <w:u w:val="single"/>
        </w:rPr>
        <w:t>]</w:t>
      </w:r>
      <w:r w:rsidRPr="00755CBF">
        <w:rPr>
          <w:u w:val="single"/>
        </w:rPr>
        <w:t xml:space="preserve"> </w:t>
      </w:r>
      <w:r w:rsidRPr="00111DA1">
        <w:rPr>
          <w:b/>
          <w:bCs/>
          <w:u w:val="single"/>
        </w:rPr>
        <w:t>bis</w:t>
      </w:r>
      <w:r w:rsidRPr="00755CBF">
        <w:rPr>
          <w:u w:val="single"/>
        </w:rPr>
        <w:t xml:space="preserve"> </w:t>
      </w:r>
      <w:r w:rsidRPr="00755CBF">
        <w:rPr>
          <w:b/>
          <w:bCs/>
          <w:u w:val="single"/>
        </w:rPr>
        <w:t>[</w:t>
      </w:r>
      <w:r w:rsidRPr="00755CBF">
        <w:rPr>
          <w:b/>
          <w:u w:val="single"/>
        </w:rPr>
        <w:t>DATUM</w:t>
      </w:r>
      <w:r>
        <w:rPr>
          <w:b/>
          <w:u w:val="single"/>
        </w:rPr>
        <w:t>]</w:t>
      </w:r>
      <w:r w:rsidRPr="00755CBF">
        <w:rPr>
          <w:u w:val="single"/>
        </w:rPr>
        <w:t xml:space="preserve"> nicht im Haus</w:t>
      </w:r>
      <w:r w:rsidR="009C6B08">
        <w:rPr>
          <w:u w:val="single"/>
        </w:rPr>
        <w:t>.</w:t>
      </w:r>
    </w:p>
    <w:p w14:paraId="4928523C" w14:textId="77777777" w:rsidR="00396852" w:rsidRPr="00BE7CBD" w:rsidRDefault="00396852" w:rsidP="00396852">
      <w:pPr>
        <w:pStyle w:val="ipStandard"/>
        <w:ind w:left="0"/>
      </w:pPr>
    </w:p>
    <w:p w14:paraId="2AE79D5E" w14:textId="77777777" w:rsidR="00396852" w:rsidRPr="00AA03B1" w:rsidRDefault="00396852" w:rsidP="00396852">
      <w:pPr>
        <w:pStyle w:val="ipStandard"/>
        <w:ind w:left="0"/>
        <w:rPr>
          <w:b/>
        </w:rPr>
      </w:pPr>
      <w:r>
        <w:t xml:space="preserve">ipcenter ist von </w:t>
      </w:r>
      <w:r>
        <w:rPr>
          <w:b/>
        </w:rPr>
        <w:t>25</w:t>
      </w:r>
      <w:r w:rsidRPr="009B0516">
        <w:rPr>
          <w:b/>
        </w:rPr>
        <w:t>.12.20</w:t>
      </w:r>
      <w:r>
        <w:rPr>
          <w:b/>
        </w:rPr>
        <w:t>23</w:t>
      </w:r>
      <w:r w:rsidRPr="009B0516">
        <w:rPr>
          <w:b/>
        </w:rPr>
        <w:t xml:space="preserve"> bis einschließlich 0</w:t>
      </w:r>
      <w:r>
        <w:rPr>
          <w:b/>
        </w:rPr>
        <w:t>5</w:t>
      </w:r>
      <w:r w:rsidRPr="009B0516">
        <w:rPr>
          <w:b/>
        </w:rPr>
        <w:t>.01.20</w:t>
      </w:r>
      <w:r>
        <w:rPr>
          <w:b/>
        </w:rPr>
        <w:t>24</w:t>
      </w:r>
      <w:r>
        <w:t xml:space="preserve"> geschlossen.</w:t>
      </w:r>
      <w:r w:rsidRPr="00BE7CBD">
        <w:t xml:space="preserve"> </w:t>
      </w:r>
      <w:r>
        <w:t xml:space="preserve">Nachrichten, die uns in diesem Zeitraum erreichen, können daher erst </w:t>
      </w:r>
      <w:r>
        <w:rPr>
          <w:b/>
        </w:rPr>
        <w:t>a</w:t>
      </w:r>
      <w:r w:rsidRPr="009B0516">
        <w:rPr>
          <w:b/>
        </w:rPr>
        <w:t>b dem 0</w:t>
      </w:r>
      <w:r>
        <w:rPr>
          <w:b/>
        </w:rPr>
        <w:t>8</w:t>
      </w:r>
      <w:r w:rsidRPr="009B0516">
        <w:rPr>
          <w:b/>
        </w:rPr>
        <w:t>.01.20</w:t>
      </w:r>
      <w:r>
        <w:rPr>
          <w:b/>
        </w:rPr>
        <w:t>24</w:t>
      </w:r>
      <w:r>
        <w:t xml:space="preserve"> bearbeitet werden.</w:t>
      </w:r>
    </w:p>
    <w:p w14:paraId="128CE343" w14:textId="77777777" w:rsidR="00396852" w:rsidRPr="00AA03B1" w:rsidRDefault="00396852" w:rsidP="00396852">
      <w:pPr>
        <w:pStyle w:val="ipStandard"/>
        <w:ind w:left="0"/>
      </w:pPr>
    </w:p>
    <w:p w14:paraId="41F73916" w14:textId="77777777" w:rsidR="00396852" w:rsidRDefault="00396852" w:rsidP="00396852">
      <w:pPr>
        <w:pStyle w:val="ipStandard"/>
        <w:ind w:left="0"/>
      </w:pPr>
      <w:r>
        <w:t>Ich bedanke mich für die Zusammenarbeit und wünsche Ihnen erholsame Feiertage und ein frohes neues Jahr!</w:t>
      </w:r>
    </w:p>
    <w:p w14:paraId="4455E03A" w14:textId="77777777" w:rsidR="00396852" w:rsidRDefault="00396852" w:rsidP="00396852">
      <w:pPr>
        <w:pStyle w:val="ipStandard"/>
        <w:ind w:left="0"/>
      </w:pPr>
    </w:p>
    <w:p w14:paraId="2D87E5BE" w14:textId="77777777" w:rsidR="00396852" w:rsidRPr="00AA03B1" w:rsidRDefault="00396852" w:rsidP="00396852">
      <w:pPr>
        <w:pStyle w:val="ipStandard"/>
        <w:ind w:left="0"/>
        <w:rPr>
          <w:lang w:val="en-GB"/>
        </w:rPr>
      </w:pPr>
      <w:r w:rsidRPr="00AA03B1">
        <w:rPr>
          <w:lang w:val="en-GB"/>
        </w:rPr>
        <w:t>---------------------------</w:t>
      </w:r>
    </w:p>
    <w:p w14:paraId="5185673D" w14:textId="77777777" w:rsidR="00396852" w:rsidRPr="00AA03B1" w:rsidRDefault="00396852" w:rsidP="00396852">
      <w:pPr>
        <w:pStyle w:val="ipStandard"/>
        <w:ind w:left="0"/>
        <w:rPr>
          <w:lang w:val="en-GB"/>
        </w:rPr>
      </w:pPr>
    </w:p>
    <w:p w14:paraId="05D6785D" w14:textId="77777777" w:rsidR="00396852" w:rsidRPr="00AA03B1" w:rsidRDefault="00396852" w:rsidP="00396852">
      <w:pPr>
        <w:pStyle w:val="ipStandard"/>
        <w:ind w:left="0"/>
        <w:rPr>
          <w:lang w:val="en-GB"/>
        </w:rPr>
      </w:pPr>
      <w:r>
        <w:rPr>
          <w:lang w:val="en-GB"/>
        </w:rPr>
        <w:t>Happy Holidays!</w:t>
      </w:r>
    </w:p>
    <w:p w14:paraId="0FD43C2A" w14:textId="77777777" w:rsidR="00396852" w:rsidRPr="00AA03B1" w:rsidRDefault="00396852" w:rsidP="00396852">
      <w:pPr>
        <w:pStyle w:val="ipStandard"/>
        <w:ind w:left="0"/>
        <w:rPr>
          <w:lang w:val="en-GB"/>
        </w:rPr>
      </w:pPr>
    </w:p>
    <w:p w14:paraId="5C14C975" w14:textId="77777777" w:rsidR="00396852" w:rsidRDefault="00396852" w:rsidP="00396852">
      <w:pPr>
        <w:pStyle w:val="ipStandard"/>
        <w:ind w:left="0"/>
        <w:rPr>
          <w:lang w:val="en-GB"/>
        </w:rPr>
      </w:pPr>
      <w:r w:rsidRPr="009B0516">
        <w:rPr>
          <w:lang w:val="en-GB"/>
        </w:rPr>
        <w:t>Thank you for your message</w:t>
      </w:r>
      <w:r>
        <w:rPr>
          <w:lang w:val="en-GB"/>
        </w:rPr>
        <w:t>.</w:t>
      </w:r>
    </w:p>
    <w:p w14:paraId="06DBE8DF" w14:textId="77777777" w:rsidR="00755CBF" w:rsidRDefault="00755CBF" w:rsidP="00396852">
      <w:pPr>
        <w:pStyle w:val="ipStandard"/>
        <w:ind w:left="0"/>
        <w:rPr>
          <w:lang w:val="en-GB"/>
        </w:rPr>
      </w:pPr>
    </w:p>
    <w:p w14:paraId="2617F42C" w14:textId="094FD6F9" w:rsidR="00755CBF" w:rsidRPr="00111DA1" w:rsidRDefault="00755CBF" w:rsidP="00396852">
      <w:pPr>
        <w:pStyle w:val="ipStandard"/>
        <w:ind w:left="0"/>
        <w:rPr>
          <w:u w:val="single"/>
          <w:lang w:val="en-GB"/>
        </w:rPr>
      </w:pPr>
      <w:r w:rsidRPr="00111DA1">
        <w:rPr>
          <w:u w:val="single"/>
          <w:lang w:val="en-GB"/>
        </w:rPr>
        <w:t xml:space="preserve">I am out of office from </w:t>
      </w:r>
      <w:r w:rsidR="00B0691E" w:rsidRPr="00111DA1">
        <w:rPr>
          <w:b/>
          <w:bCs/>
          <w:u w:val="single"/>
        </w:rPr>
        <w:t>[</w:t>
      </w:r>
      <w:r w:rsidR="00B0691E" w:rsidRPr="00111DA1">
        <w:rPr>
          <w:b/>
          <w:u w:val="single"/>
        </w:rPr>
        <w:t>DATUM]</w:t>
      </w:r>
      <w:r w:rsidR="00111DA1" w:rsidRPr="00111DA1">
        <w:rPr>
          <w:b/>
          <w:u w:val="single"/>
        </w:rPr>
        <w:t xml:space="preserve"> </w:t>
      </w:r>
      <w:proofErr w:type="spellStart"/>
      <w:r w:rsidR="00111DA1" w:rsidRPr="00111DA1">
        <w:rPr>
          <w:b/>
          <w:u w:val="single"/>
        </w:rPr>
        <w:t>until</w:t>
      </w:r>
      <w:proofErr w:type="spellEnd"/>
      <w:r w:rsidR="00111DA1" w:rsidRPr="00111DA1">
        <w:rPr>
          <w:b/>
          <w:u w:val="single"/>
        </w:rPr>
        <w:t xml:space="preserve"> </w:t>
      </w:r>
      <w:r w:rsidR="00111DA1" w:rsidRPr="00111DA1">
        <w:rPr>
          <w:b/>
          <w:bCs/>
          <w:u w:val="single"/>
        </w:rPr>
        <w:t>[</w:t>
      </w:r>
      <w:r w:rsidR="00111DA1" w:rsidRPr="00111DA1">
        <w:rPr>
          <w:b/>
          <w:u w:val="single"/>
        </w:rPr>
        <w:t>DATUM]</w:t>
      </w:r>
      <w:r w:rsidR="009C6B08" w:rsidRPr="009C6B08">
        <w:rPr>
          <w:bCs/>
          <w:u w:val="single"/>
        </w:rPr>
        <w:t>.</w:t>
      </w:r>
    </w:p>
    <w:p w14:paraId="2481822B" w14:textId="77777777" w:rsidR="00396852" w:rsidRDefault="00396852" w:rsidP="00396852">
      <w:pPr>
        <w:pStyle w:val="ipStandard"/>
        <w:ind w:left="0"/>
        <w:rPr>
          <w:lang w:val="en-GB"/>
        </w:rPr>
      </w:pPr>
    </w:p>
    <w:p w14:paraId="176B7E58" w14:textId="77777777" w:rsidR="00396852" w:rsidRDefault="00396852" w:rsidP="00396852">
      <w:pPr>
        <w:pStyle w:val="ipStandard"/>
        <w:ind w:left="0"/>
        <w:rPr>
          <w:lang w:val="en-GB"/>
        </w:rPr>
      </w:pPr>
      <w:r>
        <w:rPr>
          <w:lang w:val="en-GB"/>
        </w:rPr>
        <w:t xml:space="preserve">Please note that our office is closed from </w:t>
      </w:r>
      <w:r w:rsidRPr="00860C7E">
        <w:rPr>
          <w:b/>
          <w:lang w:val="en-GB"/>
        </w:rPr>
        <w:t>2</w:t>
      </w:r>
      <w:r>
        <w:rPr>
          <w:b/>
          <w:lang w:val="en-GB"/>
        </w:rPr>
        <w:t>5/</w:t>
      </w:r>
      <w:r w:rsidRPr="00860C7E">
        <w:rPr>
          <w:b/>
          <w:lang w:val="en-GB"/>
        </w:rPr>
        <w:t>12</w:t>
      </w:r>
      <w:r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>
        <w:rPr>
          <w:b/>
          <w:lang w:val="en-GB"/>
        </w:rPr>
        <w:t>23</w:t>
      </w:r>
      <w:r w:rsidRPr="00860C7E">
        <w:rPr>
          <w:b/>
          <w:lang w:val="en-GB"/>
        </w:rPr>
        <w:t xml:space="preserve"> </w:t>
      </w:r>
      <w:r>
        <w:rPr>
          <w:b/>
          <w:lang w:val="en-GB"/>
        </w:rPr>
        <w:t>until</w:t>
      </w:r>
      <w:r w:rsidRPr="00860C7E">
        <w:rPr>
          <w:b/>
          <w:lang w:val="en-GB"/>
        </w:rPr>
        <w:t xml:space="preserve"> 0</w:t>
      </w:r>
      <w:r>
        <w:rPr>
          <w:b/>
          <w:lang w:val="en-GB"/>
        </w:rPr>
        <w:t>5/</w:t>
      </w:r>
      <w:r w:rsidRPr="00860C7E">
        <w:rPr>
          <w:b/>
          <w:lang w:val="en-GB"/>
        </w:rPr>
        <w:t>01</w:t>
      </w:r>
      <w:r>
        <w:rPr>
          <w:b/>
          <w:lang w:val="en-GB"/>
        </w:rPr>
        <w:t>/</w:t>
      </w:r>
      <w:r w:rsidRPr="00860C7E">
        <w:rPr>
          <w:b/>
          <w:lang w:val="en-GB"/>
        </w:rPr>
        <w:t>20</w:t>
      </w:r>
      <w:r>
        <w:rPr>
          <w:b/>
          <w:lang w:val="en-GB"/>
        </w:rPr>
        <w:t>24</w:t>
      </w:r>
      <w:r>
        <w:rPr>
          <w:lang w:val="en-GB"/>
        </w:rPr>
        <w:t>.</w:t>
      </w:r>
    </w:p>
    <w:p w14:paraId="11DABDD4" w14:textId="77777777" w:rsidR="00396852" w:rsidRDefault="00396852" w:rsidP="00396852">
      <w:pPr>
        <w:pStyle w:val="ipStandard"/>
        <w:ind w:left="0"/>
        <w:rPr>
          <w:lang w:val="en-GB"/>
        </w:rPr>
      </w:pPr>
      <w:r>
        <w:rPr>
          <w:lang w:val="en-GB"/>
        </w:rPr>
        <w:t>All messages received in this period will be attended to</w:t>
      </w:r>
      <w:r>
        <w:rPr>
          <w:b/>
          <w:lang w:val="en-GB"/>
        </w:rPr>
        <w:t xml:space="preserve"> from 08/01/2024 onwards</w:t>
      </w:r>
      <w:r>
        <w:rPr>
          <w:lang w:val="en-GB"/>
        </w:rPr>
        <w:t>.</w:t>
      </w:r>
    </w:p>
    <w:p w14:paraId="0FB128EA" w14:textId="77777777" w:rsidR="00396852" w:rsidRDefault="00396852" w:rsidP="00396852">
      <w:pPr>
        <w:pStyle w:val="ipStandard"/>
        <w:ind w:left="0"/>
        <w:rPr>
          <w:lang w:val="en-GB"/>
        </w:rPr>
      </w:pPr>
    </w:p>
    <w:p w14:paraId="1A7B43A5" w14:textId="77777777" w:rsidR="00396852" w:rsidRPr="009B0516" w:rsidRDefault="00396852" w:rsidP="00396852">
      <w:pPr>
        <w:pStyle w:val="ipStandard"/>
        <w:ind w:left="0"/>
        <w:rPr>
          <w:lang w:val="en-GB"/>
        </w:rPr>
      </w:pPr>
      <w:r w:rsidRPr="00AC43AA">
        <w:rPr>
          <w:lang w:val="en-GB"/>
        </w:rPr>
        <w:t>Warm wishes to you this holiday season</w:t>
      </w:r>
      <w:r>
        <w:rPr>
          <w:lang w:val="en-GB"/>
        </w:rPr>
        <w:t xml:space="preserve"> and Happy New Year!</w:t>
      </w:r>
    </w:p>
    <w:p w14:paraId="05DED1FC" w14:textId="77777777" w:rsidR="00396852" w:rsidRDefault="00396852" w:rsidP="00396852">
      <w:pPr>
        <w:pStyle w:val="ipStandard"/>
        <w:ind w:left="0"/>
        <w:rPr>
          <w:color w:val="007FB2"/>
        </w:rPr>
      </w:pPr>
    </w:p>
    <w:p w14:paraId="502A5722" w14:textId="77777777" w:rsidR="00396852" w:rsidRPr="00BE7CBD" w:rsidRDefault="00396852" w:rsidP="00396852">
      <w:pPr>
        <w:pStyle w:val="ipStandard"/>
        <w:ind w:left="0"/>
        <w:rPr>
          <w:color w:val="007FB2"/>
        </w:rPr>
      </w:pPr>
      <w:r w:rsidRPr="00BE7CBD">
        <w:rPr>
          <w:color w:val="007FB2"/>
        </w:rPr>
        <w:t>SIGNATUR</w:t>
      </w:r>
    </w:p>
    <w:p w14:paraId="73DA5841" w14:textId="77777777" w:rsidR="00396852" w:rsidRPr="0030689C" w:rsidRDefault="00396852" w:rsidP="0030689C">
      <w:pPr>
        <w:spacing w:after="160" w:line="259" w:lineRule="auto"/>
        <w:ind w:left="0"/>
        <w:contextualSpacing w:val="0"/>
        <w:jc w:val="left"/>
      </w:pPr>
    </w:p>
    <w:sectPr w:rsidR="00396852" w:rsidRPr="0030689C" w:rsidSect="00782F90">
      <w:headerReference w:type="default" r:id="rId10"/>
      <w:footerReference w:type="default" r:id="rId11"/>
      <w:pgSz w:w="11906" w:h="16838"/>
      <w:pgMar w:top="1821" w:right="849" w:bottom="1134" w:left="567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B9E6" w14:textId="77777777" w:rsidR="00154F28" w:rsidRDefault="00154F28" w:rsidP="00CE2CEB">
      <w:r>
        <w:separator/>
      </w:r>
    </w:p>
  </w:endnote>
  <w:endnote w:type="continuationSeparator" w:id="0">
    <w:p w14:paraId="49E26229" w14:textId="77777777" w:rsidR="00154F28" w:rsidRDefault="00154F28" w:rsidP="00CE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3544"/>
      <w:gridCol w:w="3402"/>
    </w:tblGrid>
    <w:tr w:rsidR="00CE2CEB" w:rsidRPr="001C1772" w14:paraId="36B6A994" w14:textId="77777777" w:rsidTr="003E4D80">
      <w:tc>
        <w:tcPr>
          <w:tcW w:w="4253" w:type="dxa"/>
          <w:vAlign w:val="center"/>
        </w:tcPr>
        <w:p w14:paraId="297CB9C5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  <w:lang w:val="nl-NL"/>
            </w:rPr>
            <w:t>ipce</w:t>
          </w:r>
          <w:r>
            <w:rPr>
              <w:rFonts w:cs="Lucida Sans Unicode"/>
              <w:sz w:val="15"/>
              <w:szCs w:val="15"/>
              <w:lang w:val="nl-NL"/>
            </w:rPr>
            <w:t>nter.at GmbH</w:t>
          </w:r>
        </w:p>
        <w:p w14:paraId="30EF7B3B" w14:textId="77777777" w:rsidR="00CE2CEB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Schönbrunner Straße 218-220 </w:t>
          </w:r>
        </w:p>
        <w:p w14:paraId="6E5756E7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1120 Wien</w:t>
          </w:r>
        </w:p>
        <w:p w14:paraId="27ADDF45" w14:textId="77777777" w:rsidR="00CE2CEB" w:rsidRPr="001C1772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FN 371793 f ∙ Gerichtsstand: Wien</w:t>
          </w:r>
        </w:p>
      </w:tc>
      <w:tc>
        <w:tcPr>
          <w:tcW w:w="3544" w:type="dxa"/>
          <w:vAlign w:val="center"/>
        </w:tcPr>
        <w:p w14:paraId="545B1D93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T: </w:t>
          </w:r>
          <w:r w:rsidRPr="006B1996">
            <w:rPr>
              <w:rFonts w:cs="Lucida Sans Unicode"/>
              <w:sz w:val="15"/>
              <w:szCs w:val="15"/>
            </w:rPr>
            <w:t>+43 1 667 83 02-0</w:t>
          </w:r>
        </w:p>
        <w:p w14:paraId="468A837E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F: </w:t>
          </w:r>
          <w:r w:rsidRPr="006B1996">
            <w:rPr>
              <w:rFonts w:cs="Lucida Sans Unicode"/>
              <w:sz w:val="15"/>
              <w:szCs w:val="15"/>
            </w:rPr>
            <w:t>+43 1 667 83 02-11</w:t>
          </w:r>
        </w:p>
        <w:p w14:paraId="4AE3529D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E: </w:t>
          </w:r>
          <w:r w:rsidRPr="006B1996">
            <w:rPr>
              <w:rFonts w:cs="Lucida Sans Unicode"/>
              <w:sz w:val="15"/>
              <w:szCs w:val="15"/>
            </w:rPr>
            <w:t>office@ipcenter.at</w:t>
          </w:r>
        </w:p>
        <w:p w14:paraId="0DE522B6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sz w:val="17"/>
              <w:szCs w:val="17"/>
              <w:lang w:val="en-GB"/>
            </w:rPr>
          </w:pPr>
          <w:r>
            <w:rPr>
              <w:rFonts w:cs="Lucida Sans Unicode"/>
              <w:sz w:val="15"/>
              <w:szCs w:val="15"/>
            </w:rPr>
            <w:t xml:space="preserve">W: </w:t>
          </w:r>
          <w:r w:rsidRPr="0036119E">
            <w:rPr>
              <w:rFonts w:cs="Lucida Sans Unicode"/>
              <w:sz w:val="15"/>
              <w:szCs w:val="15"/>
            </w:rPr>
            <w:t>www.ipcenter.at</w:t>
          </w:r>
        </w:p>
      </w:tc>
      <w:tc>
        <w:tcPr>
          <w:tcW w:w="3402" w:type="dxa"/>
          <w:vAlign w:val="center"/>
        </w:tcPr>
        <w:p w14:paraId="2A715325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36119E">
            <w:rPr>
              <w:rFonts w:cs="Lucida Sans Unicode"/>
              <w:sz w:val="15"/>
              <w:szCs w:val="15"/>
            </w:rPr>
            <w:t>Raiffeisenlandesbank Wien/NÖ</w:t>
          </w:r>
        </w:p>
        <w:p w14:paraId="588F80AA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IBAN: AT453200000000303271</w:t>
          </w:r>
        </w:p>
        <w:p w14:paraId="1447EBE0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BIC/Swift: RLNWATWW</w:t>
          </w:r>
        </w:p>
        <w:p w14:paraId="2630BC5B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sz w:val="17"/>
              <w:szCs w:val="17"/>
              <w:lang w:val="en-GB"/>
            </w:rPr>
          </w:pPr>
          <w:r w:rsidRPr="006B1996">
            <w:rPr>
              <w:rFonts w:cs="Lucida Sans Unicode"/>
              <w:sz w:val="15"/>
              <w:szCs w:val="15"/>
            </w:rPr>
            <w:t xml:space="preserve">UID </w:t>
          </w:r>
          <w:proofErr w:type="spellStart"/>
          <w:r w:rsidRPr="006B1996">
            <w:rPr>
              <w:rFonts w:cs="Lucida Sans Unicode"/>
              <w:sz w:val="15"/>
              <w:szCs w:val="15"/>
            </w:rPr>
            <w:t>Nr</w:t>
          </w:r>
          <w:proofErr w:type="spellEnd"/>
          <w:r w:rsidRPr="006B1996">
            <w:rPr>
              <w:rFonts w:cs="Lucida Sans Unicode"/>
              <w:sz w:val="15"/>
              <w:szCs w:val="15"/>
            </w:rPr>
            <w:t>: ATU66862068</w:t>
          </w:r>
        </w:p>
      </w:tc>
    </w:tr>
  </w:tbl>
  <w:p w14:paraId="1894674A" w14:textId="77777777" w:rsidR="00CE2CEB" w:rsidRDefault="00CE2CEB" w:rsidP="00CE2CEB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D2CC" w14:textId="77777777" w:rsidR="00154F28" w:rsidRDefault="00154F28" w:rsidP="00CE2CEB">
      <w:r>
        <w:separator/>
      </w:r>
    </w:p>
  </w:footnote>
  <w:footnote w:type="continuationSeparator" w:id="0">
    <w:p w14:paraId="23580E6E" w14:textId="77777777" w:rsidR="00154F28" w:rsidRDefault="00154F28" w:rsidP="00CE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34B8" w14:textId="77777777" w:rsidR="00CE2CEB" w:rsidRPr="00CE2CEB" w:rsidRDefault="00B010CD" w:rsidP="00B010CD">
    <w:pPr>
      <w:pStyle w:val="Kopfzeile"/>
      <w:tabs>
        <w:tab w:val="clear" w:pos="4536"/>
        <w:tab w:val="clear" w:pos="9072"/>
        <w:tab w:val="left" w:pos="3165"/>
      </w:tabs>
      <w:ind w:left="-284"/>
      <w:jc w:val="center"/>
    </w:pPr>
    <w:r>
      <w:rPr>
        <w:noProof/>
        <w:lang w:val="de-DE" w:eastAsia="de-DE"/>
      </w:rPr>
      <w:drawing>
        <wp:inline distT="0" distB="0" distL="0" distR="0" wp14:anchorId="2383343C" wp14:editId="7B779B0A">
          <wp:extent cx="7066800" cy="1828442"/>
          <wp:effectExtent l="0" t="0" r="1270" b="635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C_Marketing_Kopf_V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800" cy="18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56987694">
    <w:abstractNumId w:val="0"/>
  </w:num>
  <w:num w:numId="2" w16cid:durableId="1969967534">
    <w:abstractNumId w:val="0"/>
  </w:num>
  <w:num w:numId="3" w16cid:durableId="1619990341">
    <w:abstractNumId w:val="0"/>
  </w:num>
  <w:num w:numId="4" w16cid:durableId="856429876">
    <w:abstractNumId w:val="0"/>
  </w:num>
  <w:num w:numId="5" w16cid:durableId="1101296267">
    <w:abstractNumId w:val="0"/>
  </w:num>
  <w:num w:numId="6" w16cid:durableId="1756246657">
    <w:abstractNumId w:val="0"/>
  </w:num>
  <w:num w:numId="7" w16cid:durableId="231812175">
    <w:abstractNumId w:val="0"/>
  </w:num>
  <w:num w:numId="8" w16cid:durableId="1959288446">
    <w:abstractNumId w:val="0"/>
  </w:num>
  <w:num w:numId="9" w16cid:durableId="41178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BD"/>
    <w:rsid w:val="00014017"/>
    <w:rsid w:val="00076F23"/>
    <w:rsid w:val="00111DA1"/>
    <w:rsid w:val="00154F28"/>
    <w:rsid w:val="00242F00"/>
    <w:rsid w:val="00247852"/>
    <w:rsid w:val="0030689C"/>
    <w:rsid w:val="00306C18"/>
    <w:rsid w:val="00396852"/>
    <w:rsid w:val="0043064B"/>
    <w:rsid w:val="005774B1"/>
    <w:rsid w:val="005A4D99"/>
    <w:rsid w:val="005E3ECD"/>
    <w:rsid w:val="006306C9"/>
    <w:rsid w:val="00755CBF"/>
    <w:rsid w:val="00782F90"/>
    <w:rsid w:val="007A0D2A"/>
    <w:rsid w:val="007A5FA1"/>
    <w:rsid w:val="007C742D"/>
    <w:rsid w:val="007C7E9A"/>
    <w:rsid w:val="007E1599"/>
    <w:rsid w:val="00840F4A"/>
    <w:rsid w:val="00860C7E"/>
    <w:rsid w:val="008C36EA"/>
    <w:rsid w:val="008D4D2E"/>
    <w:rsid w:val="0098244D"/>
    <w:rsid w:val="0098260F"/>
    <w:rsid w:val="009B0516"/>
    <w:rsid w:val="009C6B08"/>
    <w:rsid w:val="009D51A1"/>
    <w:rsid w:val="00A03D6D"/>
    <w:rsid w:val="00AA03B1"/>
    <w:rsid w:val="00AC43AA"/>
    <w:rsid w:val="00B010CD"/>
    <w:rsid w:val="00B0691E"/>
    <w:rsid w:val="00B4312A"/>
    <w:rsid w:val="00BC56C7"/>
    <w:rsid w:val="00BE7CBD"/>
    <w:rsid w:val="00C855D8"/>
    <w:rsid w:val="00CC0362"/>
    <w:rsid w:val="00CE2CEB"/>
    <w:rsid w:val="00D86019"/>
    <w:rsid w:val="00DC2FB4"/>
    <w:rsid w:val="00E318CE"/>
    <w:rsid w:val="00EF11E9"/>
    <w:rsid w:val="00F010B3"/>
    <w:rsid w:val="00F20F6F"/>
    <w:rsid w:val="1E491DAD"/>
    <w:rsid w:val="356E4175"/>
    <w:rsid w:val="4BA55920"/>
    <w:rsid w:val="696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5487D"/>
  <w15:chartTrackingRefBased/>
  <w15:docId w15:val="{7AE9C979-E49D-473D-B6CB-65D9D9D8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p Standard;Fließtext"/>
    <w:qFormat/>
    <w:rsid w:val="00242F00"/>
    <w:pPr>
      <w:spacing w:after="0" w:line="240" w:lineRule="auto"/>
      <w:ind w:left="709"/>
      <w:contextualSpacing/>
      <w:jc w:val="both"/>
    </w:pPr>
    <w:rPr>
      <w:rFonts w:ascii="Lucida Sans Unicode" w:hAnsi="Lucida Sans Unicode" w:cs="Times New Roman"/>
      <w:sz w:val="20"/>
      <w:szCs w:val="24"/>
      <w:lang w:eastAsia="de-AT"/>
    </w:rPr>
  </w:style>
  <w:style w:type="paragraph" w:styleId="berschrift1">
    <w:name w:val="heading 1"/>
    <w:aliases w:val="ip Überschrift 1"/>
    <w:basedOn w:val="Standard"/>
    <w:next w:val="Standard"/>
    <w:link w:val="berschrift1Zchn"/>
    <w:qFormat/>
    <w:rsid w:val="00CE2CEB"/>
    <w:pPr>
      <w:keepNext/>
      <w:numPr>
        <w:numId w:val="8"/>
      </w:numPr>
      <w:spacing w:before="240" w:after="60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aliases w:val="ip Überschrift 2"/>
    <w:basedOn w:val="berschrift1"/>
    <w:next w:val="Standard"/>
    <w:link w:val="berschrift2Zchn"/>
    <w:qFormat/>
    <w:rsid w:val="00242F00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aliases w:val="ip Überschrift 3"/>
    <w:basedOn w:val="Standard"/>
    <w:next w:val="Standard"/>
    <w:link w:val="berschrift3Zchn"/>
    <w:autoRedefine/>
    <w:qFormat/>
    <w:rsid w:val="00242F00"/>
    <w:pPr>
      <w:keepNext/>
      <w:numPr>
        <w:ilvl w:val="2"/>
        <w:numId w:val="8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enfett">
    <w:name w:val="Hervorheben fett"/>
    <w:basedOn w:val="Standard"/>
    <w:link w:val="HervorhebenfettZchn"/>
    <w:rsid w:val="00242F00"/>
    <w:rPr>
      <w:rFonts w:cstheme="minorBidi"/>
      <w:b/>
      <w:sz w:val="22"/>
      <w:lang w:eastAsia="en-US"/>
    </w:rPr>
  </w:style>
  <w:style w:type="character" w:customStyle="1" w:styleId="HervorhebenfettZchn">
    <w:name w:val="Hervorheben fett Zchn"/>
    <w:basedOn w:val="Absatz-Standardschriftart"/>
    <w:link w:val="Hervorhebenfett"/>
    <w:rsid w:val="00242F00"/>
    <w:rPr>
      <w:rFonts w:ascii="Lucida Sans Unicode" w:hAnsi="Lucida Sans Unicode"/>
      <w:b/>
      <w:szCs w:val="24"/>
    </w:rPr>
  </w:style>
  <w:style w:type="character" w:styleId="Hervorhebung">
    <w:name w:val="Emphasis"/>
    <w:aliases w:val="ip Hervorheben kursiv"/>
    <w:qFormat/>
    <w:rsid w:val="00242F00"/>
    <w:rPr>
      <w:i/>
      <w:iCs/>
    </w:rPr>
  </w:style>
  <w:style w:type="paragraph" w:styleId="Titel">
    <w:name w:val="Title"/>
    <w:aliases w:val="ip Titel"/>
    <w:basedOn w:val="Standard"/>
    <w:next w:val="Standard"/>
    <w:link w:val="TitelZchn"/>
    <w:autoRedefine/>
    <w:qFormat/>
    <w:rsid w:val="009C6B08"/>
    <w:pPr>
      <w:spacing w:before="240" w:after="60"/>
      <w:jc w:val="center"/>
      <w:outlineLvl w:val="0"/>
    </w:pPr>
    <w:rPr>
      <w:rFonts w:cstheme="minorBidi"/>
      <w:bCs/>
      <w:caps/>
      <w:color w:val="007FB2"/>
      <w:kern w:val="28"/>
      <w:sz w:val="28"/>
      <w:szCs w:val="28"/>
      <w:lang w:eastAsia="en-US"/>
    </w:rPr>
  </w:style>
  <w:style w:type="character" w:customStyle="1" w:styleId="TitelZchn">
    <w:name w:val="Titel Zchn"/>
    <w:aliases w:val="ip Titel Zchn"/>
    <w:link w:val="Titel"/>
    <w:rsid w:val="009C6B08"/>
    <w:rPr>
      <w:rFonts w:ascii="Lucida Sans Unicode" w:hAnsi="Lucida Sans Unicode"/>
      <w:bCs/>
      <w:caps/>
      <w:color w:val="007FB2"/>
      <w:kern w:val="28"/>
      <w:sz w:val="28"/>
      <w:szCs w:val="28"/>
    </w:rPr>
  </w:style>
  <w:style w:type="character" w:customStyle="1" w:styleId="berschrift1Zchn">
    <w:name w:val="Überschrift 1 Zchn"/>
    <w:aliases w:val="ip Überschrift 1 Zchn"/>
    <w:basedOn w:val="Absatz-Standardschriftart"/>
    <w:link w:val="berschrift1"/>
    <w:rsid w:val="00CE2CEB"/>
    <w:rPr>
      <w:rFonts w:ascii="Lucida Sans Unicode" w:hAnsi="Lucida Sans Unicode" w:cs="Arial"/>
      <w:bCs/>
      <w:smallCaps/>
      <w:color w:val="007FB2"/>
      <w:kern w:val="32"/>
      <w:sz w:val="28"/>
      <w:szCs w:val="32"/>
      <w:lang w:eastAsia="de-AT"/>
    </w:rPr>
  </w:style>
  <w:style w:type="character" w:customStyle="1" w:styleId="berschrift2Zchn">
    <w:name w:val="Überschrift 2 Zchn"/>
    <w:aliases w:val="ip Überschrift 2 Zchn"/>
    <w:basedOn w:val="Absatz-Standardschriftart"/>
    <w:link w:val="berschrift2"/>
    <w:rsid w:val="00242F00"/>
    <w:rPr>
      <w:rFonts w:ascii="Lucida Sans Unicode" w:hAnsi="Lucida Sans Unicode" w:cs="Arial"/>
      <w:b/>
      <w:iCs/>
      <w:color w:val="007FB2"/>
      <w:kern w:val="32"/>
      <w:sz w:val="20"/>
      <w:szCs w:val="28"/>
      <w:lang w:eastAsia="de-AT"/>
    </w:rPr>
  </w:style>
  <w:style w:type="character" w:customStyle="1" w:styleId="berschrift3Zchn">
    <w:name w:val="Überschrift 3 Zchn"/>
    <w:aliases w:val="ip Überschrift 3 Zchn"/>
    <w:basedOn w:val="Absatz-Standardschriftart"/>
    <w:link w:val="berschrift3"/>
    <w:rsid w:val="00242F00"/>
    <w:rPr>
      <w:rFonts w:ascii="Lucida Sans Unicode" w:hAnsi="Lucida Sans Unicode" w:cs="Arial"/>
      <w:bCs/>
      <w:i/>
      <w:color w:val="007FB2"/>
      <w:sz w:val="20"/>
      <w:szCs w:val="26"/>
      <w:lang w:eastAsia="de-AT"/>
    </w:rPr>
  </w:style>
  <w:style w:type="paragraph" w:customStyle="1" w:styleId="ipHervorhebenfett">
    <w:name w:val="ip Hervorheben fett"/>
    <w:basedOn w:val="Standard"/>
    <w:link w:val="ipHervorhebenfettZchn"/>
    <w:autoRedefine/>
    <w:qFormat/>
    <w:rsid w:val="00242F00"/>
    <w:rPr>
      <w:rFonts w:cstheme="minorBidi"/>
      <w:b/>
      <w:sz w:val="22"/>
      <w:lang w:eastAsia="en-US"/>
    </w:rPr>
  </w:style>
  <w:style w:type="character" w:customStyle="1" w:styleId="ipHervorhebenfettZchn">
    <w:name w:val="ip Hervorheben fett Zchn"/>
    <w:basedOn w:val="Absatz-Standardschriftart"/>
    <w:link w:val="ipHervorhebenfett"/>
    <w:rsid w:val="00242F00"/>
    <w:rPr>
      <w:rFonts w:ascii="Lucida Sans Unicode" w:hAnsi="Lucida Sans Unicode"/>
      <w:b/>
      <w:szCs w:val="24"/>
    </w:rPr>
  </w:style>
  <w:style w:type="paragraph" w:customStyle="1" w:styleId="ipTitel2">
    <w:name w:val="ip Titel 2"/>
    <w:basedOn w:val="Titel"/>
    <w:link w:val="ipTitel2Zchn"/>
    <w:autoRedefine/>
    <w:qFormat/>
    <w:rsid w:val="00BE7CBD"/>
    <w:rPr>
      <w:i/>
      <w:caps w:val="0"/>
      <w:sz w:val="26"/>
    </w:rPr>
  </w:style>
  <w:style w:type="character" w:customStyle="1" w:styleId="ipTitel2Zchn">
    <w:name w:val="ip Titel 2 Zchn"/>
    <w:basedOn w:val="TitelZchn"/>
    <w:link w:val="ipTitel2"/>
    <w:rsid w:val="00BE7CBD"/>
    <w:rPr>
      <w:rFonts w:ascii="Lucida Sans Unicode" w:hAnsi="Lucida Sans Unicode"/>
      <w:bCs/>
      <w:i/>
      <w:caps w:val="0"/>
      <w:color w:val="007FB2"/>
      <w:kern w:val="28"/>
      <w:sz w:val="2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customStyle="1" w:styleId="ipStandard">
    <w:name w:val="ip Standard"/>
    <w:aliases w:val="Fließtext"/>
    <w:basedOn w:val="Standard"/>
    <w:rsid w:val="00CE2C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3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3B1"/>
    <w:rPr>
      <w:rFonts w:ascii="Segoe UI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llner\Documents\Benutzerdefinierte%20Office-Vorlagen\Vorlage_Briefpapier%20Marketing.dotx" TargetMode="External"/></Relationships>
</file>

<file path=word/theme/theme1.xml><?xml version="1.0" encoding="utf-8"?>
<a:theme xmlns:a="http://schemas.openxmlformats.org/drawingml/2006/main" name="Office">
  <a:themeElements>
    <a:clrScheme name="ipcenter">
      <a:dk1>
        <a:sysClr val="windowText" lastClr="000000"/>
      </a:dk1>
      <a:lt1>
        <a:sysClr val="window" lastClr="FFFFFF"/>
      </a:lt1>
      <a:dk2>
        <a:srgbClr val="007FB2"/>
      </a:dk2>
      <a:lt2>
        <a:srgbClr val="EEECE1"/>
      </a:lt2>
      <a:accent1>
        <a:srgbClr val="007FB2"/>
      </a:accent1>
      <a:accent2>
        <a:srgbClr val="666666"/>
      </a:accent2>
      <a:accent3>
        <a:srgbClr val="E3E3E3"/>
      </a:accent3>
      <a:accent4>
        <a:srgbClr val="ECECEC"/>
      </a:accent4>
      <a:accent5>
        <a:srgbClr val="BED73B"/>
      </a:accent5>
      <a:accent6>
        <a:srgbClr val="009A93"/>
      </a:accent6>
      <a:hlink>
        <a:srgbClr val="007FB2"/>
      </a:hlink>
      <a:folHlink>
        <a:srgbClr val="9E1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6cd55-118d-4b0f-911c-2c85b86e57b2">
      <Terms xmlns="http://schemas.microsoft.com/office/infopath/2007/PartnerControls"/>
    </lcf76f155ced4ddcb4097134ff3c332f>
    <TaxCatchAll xmlns="0ca99960-76bb-4c99-948e-f61f4a6c52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B66085BC0804A8DA5AD5578B022BB" ma:contentTypeVersion="17" ma:contentTypeDescription="Ein neues Dokument erstellen." ma:contentTypeScope="" ma:versionID="052c14e7d44535c5d0492f44f9830e58">
  <xsd:schema xmlns:xsd="http://www.w3.org/2001/XMLSchema" xmlns:xs="http://www.w3.org/2001/XMLSchema" xmlns:p="http://schemas.microsoft.com/office/2006/metadata/properties" xmlns:ns2="09e6cd55-118d-4b0f-911c-2c85b86e57b2" xmlns:ns3="0ca99960-76bb-4c99-948e-f61f4a6c52a4" targetNamespace="http://schemas.microsoft.com/office/2006/metadata/properties" ma:root="true" ma:fieldsID="9b2964308a46f46d24e8ea4576adc3a4" ns2:_="" ns3:_="">
    <xsd:import namespace="09e6cd55-118d-4b0f-911c-2c85b86e57b2"/>
    <xsd:import namespace="0ca99960-76bb-4c99-948e-f61f4a6c5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6cd55-118d-4b0f-911c-2c85b86e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422ae4d-77e5-477c-98ab-900b1cc3a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60-76bb-4c99-948e-f61f4a6c5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c41b19-9af9-4a76-8521-86d7a629c628}" ma:internalName="TaxCatchAll" ma:showField="CatchAllData" ma:web="0ca99960-76bb-4c99-948e-f61f4a6c5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8CB8B-853E-456F-A9A6-372D57FB5BBC}">
  <ds:schemaRefs>
    <ds:schemaRef ds:uri="http://schemas.microsoft.com/office/2006/metadata/properties"/>
    <ds:schemaRef ds:uri="http://schemas.microsoft.com/office/infopath/2007/PartnerControls"/>
    <ds:schemaRef ds:uri="09e6cd55-118d-4b0f-911c-2c85b86e57b2"/>
    <ds:schemaRef ds:uri="0ca99960-76bb-4c99-948e-f61f4a6c52a4"/>
  </ds:schemaRefs>
</ds:datastoreItem>
</file>

<file path=customXml/itemProps2.xml><?xml version="1.0" encoding="utf-8"?>
<ds:datastoreItem xmlns:ds="http://schemas.openxmlformats.org/officeDocument/2006/customXml" ds:itemID="{46685485-792E-4A39-B37C-7B74766CA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296BD-2D14-48CD-A61A-F0840C7E3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6cd55-118d-4b0f-911c-2c85b86e57b2"/>
    <ds:schemaRef ds:uri="0ca99960-76bb-4c99-948e-f61f4a6c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Vorlage_Briefpapier Marketing</Template>
  <TotalTime>0</TotalTime>
  <Pages>2</Pages>
  <Words>208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Wallner</dc:creator>
  <cp:keywords/>
  <dc:description/>
  <cp:lastModifiedBy>Tanja Cao</cp:lastModifiedBy>
  <cp:revision>28</cp:revision>
  <dcterms:created xsi:type="dcterms:W3CDTF">2020-12-17T09:01:00Z</dcterms:created>
  <dcterms:modified xsi:type="dcterms:W3CDTF">2023-12-12T11:17:00Z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0x0101008DCB66085BC0804A8DA5AD5578B022BB</vt:lpwstr>
  </property>
  <property fmtid="{D5CDD505-2E9C-101B-9397-08002B2CF9AE}" pid="3" name="MediaServiceImageTags">
    <vt:lpwstr/>
  </property>
</Properties>
</file>