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DA8" w14:textId="7F783B40" w:rsidR="00BE7CBD" w:rsidRDefault="00BE7CBD" w:rsidP="009C6B08">
      <w:pPr>
        <w:pStyle w:val="Titel"/>
        <w:rPr>
          <w:rStyle w:val="Hervorhebung"/>
          <w:i w:val="0"/>
          <w:iCs w:val="0"/>
          <w:sz w:val="30"/>
          <w:szCs w:val="30"/>
        </w:rPr>
      </w:pPr>
      <w:r w:rsidRPr="696B18D0">
        <w:rPr>
          <w:rStyle w:val="Hervorhebung"/>
          <w:i w:val="0"/>
          <w:iCs w:val="0"/>
          <w:sz w:val="30"/>
          <w:szCs w:val="30"/>
        </w:rPr>
        <w:t>Vorlage Abwesenheitsnotiz</w:t>
      </w:r>
      <w:r w:rsidR="009B0516" w:rsidRPr="696B18D0">
        <w:rPr>
          <w:rStyle w:val="Hervorhebung"/>
          <w:i w:val="0"/>
          <w:iCs w:val="0"/>
          <w:sz w:val="30"/>
          <w:szCs w:val="30"/>
        </w:rPr>
        <w:t xml:space="preserve"> Betriebsurlaub </w:t>
      </w:r>
      <w:r w:rsidR="0098260F" w:rsidRPr="696B18D0">
        <w:rPr>
          <w:rStyle w:val="Hervorhebung"/>
          <w:i w:val="0"/>
          <w:iCs w:val="0"/>
          <w:sz w:val="30"/>
          <w:szCs w:val="30"/>
        </w:rPr>
        <w:t>2</w:t>
      </w:r>
      <w:r w:rsidR="00957352">
        <w:rPr>
          <w:rStyle w:val="Hervorhebung"/>
          <w:i w:val="0"/>
          <w:iCs w:val="0"/>
          <w:sz w:val="30"/>
          <w:szCs w:val="30"/>
        </w:rPr>
        <w:t>5</w:t>
      </w:r>
      <w:r w:rsidR="009B0516" w:rsidRPr="696B18D0">
        <w:rPr>
          <w:rStyle w:val="Hervorhebung"/>
          <w:i w:val="0"/>
          <w:iCs w:val="0"/>
          <w:sz w:val="30"/>
          <w:szCs w:val="30"/>
        </w:rPr>
        <w:t>/</w:t>
      </w:r>
      <w:r w:rsidR="00AA03B1" w:rsidRPr="696B18D0">
        <w:rPr>
          <w:rStyle w:val="Hervorhebung"/>
          <w:i w:val="0"/>
          <w:iCs w:val="0"/>
          <w:sz w:val="30"/>
          <w:szCs w:val="30"/>
        </w:rPr>
        <w:t>2</w:t>
      </w:r>
      <w:r w:rsidR="00957352">
        <w:rPr>
          <w:rStyle w:val="Hervorhebung"/>
          <w:i w:val="0"/>
          <w:iCs w:val="0"/>
          <w:sz w:val="30"/>
          <w:szCs w:val="30"/>
        </w:rPr>
        <w:t>6</w:t>
      </w:r>
    </w:p>
    <w:p w14:paraId="06775EE6" w14:textId="77777777" w:rsidR="009B0516" w:rsidRPr="009B0516" w:rsidRDefault="009B0516" w:rsidP="009B0516">
      <w:pPr>
        <w:rPr>
          <w:lang w:eastAsia="en-US"/>
        </w:rPr>
      </w:pPr>
    </w:p>
    <w:p w14:paraId="54241562" w14:textId="77777777" w:rsidR="00BE7CBD" w:rsidRDefault="00BE7CBD" w:rsidP="00BE7CBD"/>
    <w:p w14:paraId="4F623557" w14:textId="77777777" w:rsidR="009D51A1" w:rsidRDefault="009D51A1" w:rsidP="00BE7CBD"/>
    <w:p w14:paraId="4C92C6A5" w14:textId="14F87134" w:rsidR="006306C9" w:rsidRDefault="006306C9" w:rsidP="00C855D8">
      <w:pPr>
        <w:pStyle w:val="ipStandard"/>
        <w:ind w:left="0"/>
      </w:pPr>
      <w:r w:rsidRPr="006306C9">
        <w:t>Fröhliche Festtage</w:t>
      </w:r>
      <w:r>
        <w:t>!</w:t>
      </w:r>
    </w:p>
    <w:p w14:paraId="317B9BC2" w14:textId="77777777" w:rsidR="006306C9" w:rsidRPr="00BE7CBD" w:rsidRDefault="006306C9" w:rsidP="00C855D8">
      <w:pPr>
        <w:pStyle w:val="ipStandard"/>
        <w:ind w:left="0"/>
      </w:pPr>
    </w:p>
    <w:p w14:paraId="1FA814AC" w14:textId="5B404DC2" w:rsidR="00BE7CBD" w:rsidRPr="00BE7CBD" w:rsidRDefault="006306C9" w:rsidP="00C855D8">
      <w:pPr>
        <w:pStyle w:val="ipStandard"/>
        <w:ind w:left="0"/>
      </w:pPr>
      <w:r>
        <w:t>V</w:t>
      </w:r>
      <w:r w:rsidR="00BE7CBD" w:rsidRPr="00BE7CBD">
        <w:t>ielen Dank für Ihre Nachricht</w:t>
      </w:r>
      <w:r w:rsidR="00BC56C7">
        <w:t>.</w:t>
      </w:r>
    </w:p>
    <w:p w14:paraId="0E2DD318" w14:textId="77777777" w:rsidR="00BE7CBD" w:rsidRPr="00BE7CBD" w:rsidRDefault="00BE7CBD" w:rsidP="00C855D8">
      <w:pPr>
        <w:pStyle w:val="ipStandard"/>
        <w:ind w:left="0"/>
      </w:pPr>
    </w:p>
    <w:p w14:paraId="0F07F393" w14:textId="5B03D0AF" w:rsidR="00860C7E" w:rsidRPr="00AA03B1" w:rsidRDefault="006306C9" w:rsidP="182C15A7">
      <w:pPr>
        <w:pStyle w:val="ipStandard"/>
        <w:ind w:left="0"/>
        <w:rPr>
          <w:b/>
          <w:bCs/>
        </w:rPr>
      </w:pPr>
      <w:r>
        <w:t>ipcenter</w:t>
      </w:r>
      <w:r w:rsidR="009B0516">
        <w:t xml:space="preserve"> ist von </w:t>
      </w:r>
      <w:r w:rsidR="00AA03B1" w:rsidRPr="182C15A7">
        <w:rPr>
          <w:b/>
          <w:bCs/>
        </w:rPr>
        <w:t>2</w:t>
      </w:r>
      <w:r w:rsidR="009750CB" w:rsidRPr="182C15A7">
        <w:rPr>
          <w:b/>
          <w:bCs/>
        </w:rPr>
        <w:t>4</w:t>
      </w:r>
      <w:r w:rsidR="009B0516" w:rsidRPr="182C15A7">
        <w:rPr>
          <w:b/>
          <w:bCs/>
        </w:rPr>
        <w:t>.12.20</w:t>
      </w:r>
      <w:r w:rsidR="0098260F" w:rsidRPr="182C15A7">
        <w:rPr>
          <w:b/>
          <w:bCs/>
        </w:rPr>
        <w:t>2</w:t>
      </w:r>
      <w:r w:rsidR="00957352" w:rsidRPr="182C15A7">
        <w:rPr>
          <w:b/>
          <w:bCs/>
        </w:rPr>
        <w:t>5</w:t>
      </w:r>
      <w:r w:rsidR="009B0516" w:rsidRPr="182C15A7">
        <w:rPr>
          <w:b/>
          <w:bCs/>
        </w:rPr>
        <w:t xml:space="preserve"> bis einschließlich 0</w:t>
      </w:r>
      <w:r w:rsidR="009750CB" w:rsidRPr="182C15A7">
        <w:rPr>
          <w:b/>
          <w:bCs/>
        </w:rPr>
        <w:t>6</w:t>
      </w:r>
      <w:r w:rsidR="009B0516" w:rsidRPr="182C15A7">
        <w:rPr>
          <w:b/>
          <w:bCs/>
        </w:rPr>
        <w:t>.01.20</w:t>
      </w:r>
      <w:r w:rsidR="00AA03B1" w:rsidRPr="182C15A7">
        <w:rPr>
          <w:b/>
          <w:bCs/>
        </w:rPr>
        <w:t>2</w:t>
      </w:r>
      <w:r w:rsidR="3D50172F" w:rsidRPr="182C15A7">
        <w:rPr>
          <w:b/>
          <w:bCs/>
        </w:rPr>
        <w:t>6</w:t>
      </w:r>
      <w:r w:rsidR="009B0516">
        <w:t xml:space="preserve"> geschlossen.</w:t>
      </w:r>
      <w:r w:rsidR="00BE7CBD">
        <w:t xml:space="preserve"> </w:t>
      </w:r>
      <w:r w:rsidR="00860C7E">
        <w:t xml:space="preserve">Nachrichten, die uns in diesem Zeitraum erreichen, können daher erst </w:t>
      </w:r>
      <w:r w:rsidR="00860C7E" w:rsidRPr="182C15A7">
        <w:rPr>
          <w:b/>
          <w:bCs/>
        </w:rPr>
        <w:t>ab dem 0</w:t>
      </w:r>
      <w:r w:rsidR="009750CB" w:rsidRPr="182C15A7">
        <w:rPr>
          <w:b/>
          <w:bCs/>
        </w:rPr>
        <w:t>7</w:t>
      </w:r>
      <w:r w:rsidR="00860C7E" w:rsidRPr="182C15A7">
        <w:rPr>
          <w:b/>
          <w:bCs/>
        </w:rPr>
        <w:t>.01.20</w:t>
      </w:r>
      <w:r w:rsidR="0043064B" w:rsidRPr="182C15A7">
        <w:rPr>
          <w:b/>
          <w:bCs/>
        </w:rPr>
        <w:t>2</w:t>
      </w:r>
      <w:r w:rsidR="49B9B699" w:rsidRPr="182C15A7">
        <w:rPr>
          <w:b/>
          <w:bCs/>
        </w:rPr>
        <w:t>6</w:t>
      </w:r>
      <w:r w:rsidR="00860C7E">
        <w:t xml:space="preserve"> bearbeitet werden.</w:t>
      </w:r>
    </w:p>
    <w:p w14:paraId="3F17F631" w14:textId="77777777" w:rsidR="009B0516" w:rsidRPr="00AA03B1" w:rsidRDefault="009B0516" w:rsidP="00C855D8">
      <w:pPr>
        <w:pStyle w:val="ipStandard"/>
        <w:ind w:left="0"/>
      </w:pPr>
    </w:p>
    <w:p w14:paraId="154C7A96" w14:textId="56BD0112" w:rsidR="009B0516" w:rsidRDefault="009B0516" w:rsidP="00C855D8">
      <w:pPr>
        <w:pStyle w:val="ipStandard"/>
        <w:ind w:left="0"/>
      </w:pPr>
      <w:r>
        <w:t xml:space="preserve">Ich bedanke mich für die Zusammenarbeit und wünsche Ihnen erholsame Feiertage und ein </w:t>
      </w:r>
      <w:r w:rsidR="00AC43AA">
        <w:t>frohes neues Jahr</w:t>
      </w:r>
      <w:r>
        <w:t>!</w:t>
      </w:r>
    </w:p>
    <w:p w14:paraId="32079C97" w14:textId="77777777" w:rsidR="00BE7CBD" w:rsidRDefault="00BE7CBD" w:rsidP="00C855D8">
      <w:pPr>
        <w:pStyle w:val="ipStandard"/>
        <w:ind w:left="0"/>
      </w:pPr>
    </w:p>
    <w:p w14:paraId="690F2D5C" w14:textId="77777777" w:rsidR="009B0516" w:rsidRPr="00AA03B1" w:rsidRDefault="009B0516" w:rsidP="00C855D8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064C20D4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319428E7" w14:textId="40314EE0" w:rsidR="009B0516" w:rsidRPr="00AA03B1" w:rsidRDefault="00BC56C7" w:rsidP="00C855D8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1BF1EF20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2B6F63DC" w14:textId="467FC5C4" w:rsidR="009B0516" w:rsidRPr="009B0516" w:rsidRDefault="009B0516" w:rsidP="00C855D8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 w:rsidR="00BC56C7">
        <w:rPr>
          <w:lang w:val="en-GB"/>
        </w:rPr>
        <w:t>.</w:t>
      </w:r>
    </w:p>
    <w:p w14:paraId="6B56C277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7A6F3D5F" w14:textId="66918954" w:rsidR="009B0516" w:rsidRDefault="009B0516" w:rsidP="00C855D8">
      <w:pPr>
        <w:pStyle w:val="ipStandard"/>
        <w:ind w:left="0"/>
        <w:rPr>
          <w:lang w:val="en-GB"/>
        </w:rPr>
      </w:pPr>
      <w:r w:rsidRPr="182C15A7">
        <w:rPr>
          <w:lang w:val="en-GB"/>
        </w:rPr>
        <w:t xml:space="preserve">Please note that our office is closed from </w:t>
      </w:r>
      <w:r w:rsidR="00957352" w:rsidRPr="182C15A7">
        <w:rPr>
          <w:b/>
          <w:bCs/>
          <w:lang w:val="en-GB"/>
        </w:rPr>
        <w:t>12</w:t>
      </w:r>
      <w:r w:rsidR="00BC56C7" w:rsidRPr="182C15A7">
        <w:rPr>
          <w:b/>
          <w:bCs/>
          <w:lang w:val="en-GB"/>
        </w:rPr>
        <w:t>/</w:t>
      </w:r>
      <w:r w:rsidR="003E1A73" w:rsidRPr="182C15A7">
        <w:rPr>
          <w:b/>
          <w:bCs/>
          <w:lang w:val="en-GB"/>
        </w:rPr>
        <w:t>24</w:t>
      </w:r>
      <w:r w:rsidR="00BC56C7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20</w:t>
      </w:r>
      <w:r w:rsidR="0098260F" w:rsidRPr="182C15A7">
        <w:rPr>
          <w:b/>
          <w:bCs/>
          <w:lang w:val="en-GB"/>
        </w:rPr>
        <w:t>2</w:t>
      </w:r>
      <w:r w:rsidR="0F2FC4A7" w:rsidRPr="182C15A7">
        <w:rPr>
          <w:b/>
          <w:bCs/>
          <w:lang w:val="en-GB"/>
        </w:rPr>
        <w:t xml:space="preserve">5 </w:t>
      </w:r>
      <w:r w:rsidR="00BC56C7" w:rsidRPr="182C15A7">
        <w:rPr>
          <w:b/>
          <w:bCs/>
          <w:lang w:val="en-GB"/>
        </w:rPr>
        <w:t>until</w:t>
      </w:r>
      <w:r w:rsidRPr="182C15A7">
        <w:rPr>
          <w:b/>
          <w:bCs/>
          <w:lang w:val="en-GB"/>
        </w:rPr>
        <w:t xml:space="preserve"> 0</w:t>
      </w:r>
      <w:r w:rsidR="003E1A73" w:rsidRPr="182C15A7">
        <w:rPr>
          <w:b/>
          <w:bCs/>
          <w:lang w:val="en-GB"/>
        </w:rPr>
        <w:t>1</w:t>
      </w:r>
      <w:r w:rsidR="00840F4A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0</w:t>
      </w:r>
      <w:r w:rsidR="003E1A73" w:rsidRPr="182C15A7">
        <w:rPr>
          <w:b/>
          <w:bCs/>
          <w:lang w:val="en-GB"/>
        </w:rPr>
        <w:t>6</w:t>
      </w:r>
      <w:r w:rsidR="00840F4A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20</w:t>
      </w:r>
      <w:r w:rsidR="00AA03B1" w:rsidRPr="182C15A7">
        <w:rPr>
          <w:b/>
          <w:bCs/>
          <w:lang w:val="en-GB"/>
        </w:rPr>
        <w:t>2</w:t>
      </w:r>
      <w:r w:rsidR="5D5529E3" w:rsidRPr="182C15A7">
        <w:rPr>
          <w:b/>
          <w:bCs/>
          <w:lang w:val="en-GB"/>
        </w:rPr>
        <w:t>6</w:t>
      </w:r>
      <w:r w:rsidRPr="182C15A7">
        <w:rPr>
          <w:lang w:val="en-GB"/>
        </w:rPr>
        <w:t>.</w:t>
      </w:r>
    </w:p>
    <w:p w14:paraId="18926651" w14:textId="2E262AE9" w:rsidR="009B0516" w:rsidRDefault="00840F4A" w:rsidP="00C855D8">
      <w:pPr>
        <w:pStyle w:val="ipStandard"/>
        <w:ind w:left="0"/>
        <w:rPr>
          <w:lang w:val="en-GB"/>
        </w:rPr>
      </w:pPr>
      <w:r w:rsidRPr="182C15A7">
        <w:rPr>
          <w:lang w:val="en-GB"/>
        </w:rPr>
        <w:t>A</w:t>
      </w:r>
      <w:r w:rsidR="008C36EA" w:rsidRPr="182C15A7">
        <w:rPr>
          <w:lang w:val="en-GB"/>
        </w:rPr>
        <w:t xml:space="preserve">ll messages received in this </w:t>
      </w:r>
      <w:r w:rsidR="00B4312A" w:rsidRPr="182C15A7">
        <w:rPr>
          <w:lang w:val="en-GB"/>
        </w:rPr>
        <w:t>period</w:t>
      </w:r>
      <w:r w:rsidR="008C36EA" w:rsidRPr="182C15A7">
        <w:rPr>
          <w:lang w:val="en-GB"/>
        </w:rPr>
        <w:t xml:space="preserve"> will be attended to</w:t>
      </w:r>
      <w:r w:rsidR="008C36EA" w:rsidRPr="182C15A7">
        <w:rPr>
          <w:b/>
          <w:bCs/>
          <w:lang w:val="en-GB"/>
        </w:rPr>
        <w:t xml:space="preserve"> </w:t>
      </w:r>
      <w:r w:rsidR="00B4312A" w:rsidRPr="182C15A7">
        <w:rPr>
          <w:b/>
          <w:bCs/>
          <w:lang w:val="en-GB"/>
        </w:rPr>
        <w:t>from 0</w:t>
      </w:r>
      <w:r w:rsidR="003E1A73" w:rsidRPr="182C15A7">
        <w:rPr>
          <w:b/>
          <w:bCs/>
          <w:lang w:val="en-GB"/>
        </w:rPr>
        <w:t>1</w:t>
      </w:r>
      <w:r w:rsidR="00B4312A" w:rsidRPr="182C15A7">
        <w:rPr>
          <w:b/>
          <w:bCs/>
          <w:lang w:val="en-GB"/>
        </w:rPr>
        <w:t>/0</w:t>
      </w:r>
      <w:r w:rsidR="003E1A73" w:rsidRPr="182C15A7">
        <w:rPr>
          <w:b/>
          <w:bCs/>
          <w:lang w:val="en-GB"/>
        </w:rPr>
        <w:t>7</w:t>
      </w:r>
      <w:r w:rsidR="00B4312A" w:rsidRPr="182C15A7">
        <w:rPr>
          <w:b/>
          <w:bCs/>
          <w:lang w:val="en-GB"/>
        </w:rPr>
        <w:t>/202</w:t>
      </w:r>
      <w:r w:rsidR="001BC4D6" w:rsidRPr="182C15A7">
        <w:rPr>
          <w:b/>
          <w:bCs/>
          <w:lang w:val="en-GB"/>
        </w:rPr>
        <w:t>6</w:t>
      </w:r>
      <w:r w:rsidR="00B4312A" w:rsidRPr="182C15A7">
        <w:rPr>
          <w:b/>
          <w:bCs/>
          <w:lang w:val="en-GB"/>
        </w:rPr>
        <w:t xml:space="preserve"> onwards</w:t>
      </w:r>
      <w:r w:rsidR="009B0516" w:rsidRPr="182C15A7">
        <w:rPr>
          <w:lang w:val="en-GB"/>
        </w:rPr>
        <w:t>.</w:t>
      </w:r>
    </w:p>
    <w:p w14:paraId="436BEE31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07112B55" w14:textId="1C9D7A81" w:rsidR="00AC43AA" w:rsidRPr="009B0516" w:rsidRDefault="00AC43AA" w:rsidP="00C855D8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2571D475" w14:textId="77777777" w:rsidR="00AC43AA" w:rsidRPr="009750CB" w:rsidRDefault="00AC43AA" w:rsidP="00C855D8">
      <w:pPr>
        <w:pStyle w:val="ipStandard"/>
        <w:ind w:left="0"/>
        <w:rPr>
          <w:color w:val="007FB2"/>
          <w:lang w:val="en-US"/>
        </w:rPr>
      </w:pPr>
    </w:p>
    <w:p w14:paraId="09790542" w14:textId="2BDF028E" w:rsidR="00BE7CBD" w:rsidRPr="00BE7CBD" w:rsidRDefault="00BE7CBD" w:rsidP="00C855D8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1FA1E6D8" w14:textId="71FD8DDF" w:rsidR="00BE7CBD" w:rsidRDefault="007A5FA1" w:rsidP="0030689C">
      <w:pPr>
        <w:spacing w:after="160" w:line="259" w:lineRule="auto"/>
        <w:ind w:left="0"/>
        <w:contextualSpacing w:val="0"/>
        <w:jc w:val="left"/>
      </w:pPr>
      <w:r>
        <w:br w:type="page"/>
      </w:r>
    </w:p>
    <w:p w14:paraId="43C9DAAD" w14:textId="77777777" w:rsidR="009C6B08" w:rsidRDefault="009C6B08" w:rsidP="0030689C">
      <w:pPr>
        <w:spacing w:after="160" w:line="259" w:lineRule="auto"/>
        <w:ind w:left="0"/>
        <w:contextualSpacing w:val="0"/>
        <w:jc w:val="left"/>
      </w:pPr>
    </w:p>
    <w:p w14:paraId="1A78B179" w14:textId="43DDCD7B" w:rsidR="00396852" w:rsidRPr="009C6B08" w:rsidRDefault="009D51A1" w:rsidP="009C6B08">
      <w:pPr>
        <w:pStyle w:val="Titel"/>
        <w:rPr>
          <w:rStyle w:val="Hervorhebung"/>
          <w:i w:val="0"/>
          <w:iCs w:val="0"/>
        </w:rPr>
      </w:pPr>
      <w:r w:rsidRPr="009C6B08">
        <w:rPr>
          <w:rStyle w:val="Hervorhebung"/>
          <w:i w:val="0"/>
          <w:iCs w:val="0"/>
        </w:rPr>
        <w:t xml:space="preserve">Vorlage </w:t>
      </w:r>
      <w:r w:rsidR="00396852" w:rsidRPr="009C6B08">
        <w:rPr>
          <w:rStyle w:val="Hervorhebung"/>
          <w:i w:val="0"/>
          <w:iCs w:val="0"/>
        </w:rPr>
        <w:t xml:space="preserve">Für </w:t>
      </w:r>
      <w:proofErr w:type="gramStart"/>
      <w:r w:rsidR="00396852" w:rsidRPr="009C6B08">
        <w:rPr>
          <w:rStyle w:val="Hervorhebung"/>
          <w:i w:val="0"/>
          <w:iCs w:val="0"/>
        </w:rPr>
        <w:t>MITARBEITER:INNEN</w:t>
      </w:r>
      <w:proofErr w:type="gramEnd"/>
      <w:r w:rsidR="00396852" w:rsidRPr="009C6B08">
        <w:rPr>
          <w:rStyle w:val="Hervorhebung"/>
          <w:i w:val="0"/>
          <w:iCs w:val="0"/>
        </w:rPr>
        <w:t xml:space="preserve">, </w:t>
      </w:r>
      <w:r w:rsidR="008D4D2E" w:rsidRPr="009C6B08">
        <w:rPr>
          <w:rStyle w:val="Hervorhebung"/>
          <w:i w:val="0"/>
          <w:iCs w:val="0"/>
        </w:rPr>
        <w:t>die zusätzliche Tage rund um den Betriebsurlaub freigenommen haben</w:t>
      </w:r>
    </w:p>
    <w:p w14:paraId="233D2C2D" w14:textId="77777777" w:rsidR="00396852" w:rsidRDefault="00396852" w:rsidP="00396852"/>
    <w:p w14:paraId="7CD47D2E" w14:textId="77777777" w:rsidR="00396852" w:rsidRDefault="00396852" w:rsidP="00396852">
      <w:pPr>
        <w:pStyle w:val="ipStandard"/>
        <w:ind w:left="0"/>
      </w:pPr>
      <w:r w:rsidRPr="006306C9">
        <w:t>Fröhliche Festtage</w:t>
      </w:r>
      <w:r>
        <w:t>!</w:t>
      </w:r>
    </w:p>
    <w:p w14:paraId="7ED34ECF" w14:textId="77777777" w:rsidR="00396852" w:rsidRPr="00BE7CBD" w:rsidRDefault="00396852" w:rsidP="00396852">
      <w:pPr>
        <w:pStyle w:val="ipStandard"/>
        <w:ind w:left="0"/>
      </w:pPr>
    </w:p>
    <w:p w14:paraId="0B835A35" w14:textId="77777777" w:rsidR="00396852" w:rsidRDefault="00396852" w:rsidP="00396852">
      <w:pPr>
        <w:pStyle w:val="ipStandard"/>
        <w:ind w:left="0"/>
      </w:pPr>
      <w:r>
        <w:t>V</w:t>
      </w:r>
      <w:r w:rsidRPr="00BE7CBD">
        <w:t>ielen Dank für Ihre Nachricht</w:t>
      </w:r>
      <w:r>
        <w:t>.</w:t>
      </w:r>
    </w:p>
    <w:p w14:paraId="5B1D8DDC" w14:textId="77777777" w:rsidR="008D4D2E" w:rsidRDefault="008D4D2E" w:rsidP="00396852">
      <w:pPr>
        <w:pStyle w:val="ipStandard"/>
        <w:ind w:left="0"/>
      </w:pPr>
    </w:p>
    <w:p w14:paraId="24D62DC4" w14:textId="28DE4E86" w:rsidR="00E23936" w:rsidRPr="00E23936" w:rsidRDefault="00755CBF" w:rsidP="00E23936">
      <w:pPr>
        <w:pStyle w:val="ipStandard"/>
        <w:ind w:left="0"/>
      </w:pPr>
      <w:r w:rsidRPr="00E23936">
        <w:t xml:space="preserve">Ich bin von </w:t>
      </w:r>
      <w:r w:rsidRPr="00E23936">
        <w:rPr>
          <w:b/>
          <w:bCs/>
        </w:rPr>
        <w:t>[</w:t>
      </w:r>
      <w:r w:rsidRPr="00E23936">
        <w:rPr>
          <w:b/>
        </w:rPr>
        <w:t>DATUM]</w:t>
      </w:r>
      <w:r w:rsidRPr="00E23936">
        <w:t xml:space="preserve"> </w:t>
      </w:r>
      <w:r w:rsidRPr="00E23936">
        <w:rPr>
          <w:b/>
          <w:bCs/>
        </w:rPr>
        <w:t>bis</w:t>
      </w:r>
      <w:r w:rsidRPr="00E23936">
        <w:t xml:space="preserve"> </w:t>
      </w:r>
      <w:r w:rsidRPr="00E23936">
        <w:rPr>
          <w:b/>
          <w:bCs/>
        </w:rPr>
        <w:t>[</w:t>
      </w:r>
      <w:r w:rsidRPr="00E23936">
        <w:rPr>
          <w:b/>
        </w:rPr>
        <w:t>DATUM]</w:t>
      </w:r>
      <w:r w:rsidRPr="00E23936">
        <w:t xml:space="preserve"> nicht im Haus</w:t>
      </w:r>
      <w:r w:rsidR="009C6B08" w:rsidRPr="00E23936">
        <w:t>.</w:t>
      </w:r>
      <w:r w:rsidR="00E23936" w:rsidRPr="00E23936">
        <w:t xml:space="preserve"> In dringenden Fällen wenden Sie sich bitte </w:t>
      </w:r>
      <w:proofErr w:type="gramStart"/>
      <w:r w:rsidR="00E23936" w:rsidRPr="00E23936">
        <w:t xml:space="preserve">an meine </w:t>
      </w:r>
      <w:proofErr w:type="spellStart"/>
      <w:r w:rsidR="00E23936" w:rsidRPr="00E23936">
        <w:t>Kolleg</w:t>
      </w:r>
      <w:proofErr w:type="gramEnd"/>
      <w:r w:rsidR="00B20801">
        <w:t>:</w:t>
      </w:r>
      <w:r w:rsidR="00E23936" w:rsidRPr="00E23936">
        <w:t>in</w:t>
      </w:r>
      <w:proofErr w:type="spellEnd"/>
      <w:r w:rsidR="00E23936" w:rsidRPr="00E23936">
        <w:t xml:space="preserve"> NAME </w:t>
      </w:r>
    </w:p>
    <w:p w14:paraId="47A68C7F" w14:textId="77777777" w:rsidR="00E23936" w:rsidRPr="00E23936" w:rsidRDefault="00E23936" w:rsidP="00E23936">
      <w:pPr>
        <w:pStyle w:val="ipStandard"/>
        <w:ind w:left="0"/>
      </w:pPr>
    </w:p>
    <w:p w14:paraId="5B68CB3D" w14:textId="77777777" w:rsidR="00E23936" w:rsidRPr="00E23936" w:rsidRDefault="00E23936" w:rsidP="00E23936">
      <w:pPr>
        <w:pStyle w:val="ipStandard"/>
        <w:ind w:left="0"/>
      </w:pPr>
      <w:r w:rsidRPr="00E23936">
        <w:t xml:space="preserve">Per E-Mail: </w:t>
      </w:r>
      <w:hyperlink r:id="rId10" w:history="1">
        <w:r w:rsidRPr="00E23936">
          <w:rPr>
            <w:rStyle w:val="Hyperlink"/>
            <w:color w:val="auto"/>
            <w:u w:val="none"/>
          </w:rPr>
          <w:t>MAIL</w:t>
        </w:r>
      </w:hyperlink>
      <w:r w:rsidRPr="00E23936">
        <w:t xml:space="preserve"> </w:t>
      </w:r>
    </w:p>
    <w:p w14:paraId="5E49BA9A" w14:textId="278D8CAC" w:rsidR="00E23936" w:rsidRPr="00E23936" w:rsidRDefault="00E23936" w:rsidP="00E23936">
      <w:pPr>
        <w:pStyle w:val="ipStandard"/>
        <w:ind w:left="0"/>
      </w:pPr>
      <w:r w:rsidRPr="00E23936">
        <w:t xml:space="preserve">Telefonisch: +43 1 667 83 02- Durchwahl </w:t>
      </w:r>
    </w:p>
    <w:p w14:paraId="4928523C" w14:textId="77777777" w:rsidR="00396852" w:rsidRPr="00BE7CBD" w:rsidRDefault="00396852" w:rsidP="00396852">
      <w:pPr>
        <w:pStyle w:val="ipStandard"/>
        <w:ind w:left="0"/>
      </w:pPr>
    </w:p>
    <w:p w14:paraId="2AE79D5E" w14:textId="679CFFCA" w:rsidR="00396852" w:rsidRPr="00AA03B1" w:rsidRDefault="00396852" w:rsidP="00396852">
      <w:pPr>
        <w:pStyle w:val="ipStandard"/>
        <w:ind w:left="0"/>
        <w:rPr>
          <w:b/>
        </w:rPr>
      </w:pPr>
      <w:r>
        <w:t xml:space="preserve">ipcenter ist von </w:t>
      </w:r>
      <w:r>
        <w:rPr>
          <w:b/>
        </w:rPr>
        <w:t>2</w:t>
      </w:r>
      <w:r w:rsidR="00A0149C">
        <w:rPr>
          <w:b/>
        </w:rPr>
        <w:t>4</w:t>
      </w:r>
      <w:r w:rsidRPr="009B0516">
        <w:rPr>
          <w:b/>
        </w:rPr>
        <w:t>.12.20</w:t>
      </w:r>
      <w:r>
        <w:rPr>
          <w:b/>
        </w:rPr>
        <w:t>2</w:t>
      </w:r>
      <w:r w:rsidR="00AF20F5">
        <w:rPr>
          <w:b/>
        </w:rPr>
        <w:t>5</w:t>
      </w:r>
      <w:r w:rsidRPr="009B0516">
        <w:rPr>
          <w:b/>
        </w:rPr>
        <w:t xml:space="preserve"> bis einschließlich 0</w:t>
      </w:r>
      <w:r w:rsidR="00A0149C">
        <w:rPr>
          <w:b/>
        </w:rPr>
        <w:t>6</w:t>
      </w:r>
      <w:r w:rsidRPr="009B0516">
        <w:rPr>
          <w:b/>
        </w:rPr>
        <w:t>.01.20</w:t>
      </w:r>
      <w:r>
        <w:rPr>
          <w:b/>
        </w:rPr>
        <w:t>2</w:t>
      </w:r>
      <w:r w:rsidR="00AF20F5">
        <w:rPr>
          <w:b/>
        </w:rPr>
        <w:t>6</w:t>
      </w:r>
      <w:r>
        <w:t xml:space="preserve"> geschlossen.</w:t>
      </w:r>
      <w:r w:rsidRPr="00BE7CBD">
        <w:t xml:space="preserve"> </w:t>
      </w:r>
      <w:r>
        <w:t xml:space="preserve">Nachrichten, die uns in diesem Zeitraum erreichen, können daher erst </w:t>
      </w:r>
      <w:r>
        <w:rPr>
          <w:b/>
        </w:rPr>
        <w:t>a</w:t>
      </w:r>
      <w:r w:rsidRPr="009B0516">
        <w:rPr>
          <w:b/>
        </w:rPr>
        <w:t>b dem 0</w:t>
      </w:r>
      <w:r w:rsidR="00A0149C">
        <w:rPr>
          <w:b/>
        </w:rPr>
        <w:t>7</w:t>
      </w:r>
      <w:r w:rsidRPr="009B0516">
        <w:rPr>
          <w:b/>
        </w:rPr>
        <w:t>.01.20</w:t>
      </w:r>
      <w:r>
        <w:rPr>
          <w:b/>
        </w:rPr>
        <w:t>2</w:t>
      </w:r>
      <w:r w:rsidR="00AF20F5">
        <w:rPr>
          <w:b/>
        </w:rPr>
        <w:t>6</w:t>
      </w:r>
      <w:r>
        <w:t xml:space="preserve"> bearbeitet werden.</w:t>
      </w:r>
    </w:p>
    <w:p w14:paraId="128CE343" w14:textId="77777777" w:rsidR="00396852" w:rsidRPr="00AA03B1" w:rsidRDefault="00396852" w:rsidP="00396852">
      <w:pPr>
        <w:pStyle w:val="ipStandard"/>
        <w:ind w:left="0"/>
      </w:pPr>
    </w:p>
    <w:p w14:paraId="41F73916" w14:textId="77777777" w:rsidR="00396852" w:rsidRDefault="00396852" w:rsidP="00396852">
      <w:pPr>
        <w:pStyle w:val="ipStandard"/>
        <w:ind w:left="0"/>
      </w:pPr>
      <w:r>
        <w:t>Ich bedanke mich für die Zusammenarbeit und wünsche Ihnen erholsame Feiertage und ein frohes neues Jahr!</w:t>
      </w:r>
    </w:p>
    <w:p w14:paraId="4455E03A" w14:textId="77777777" w:rsidR="00396852" w:rsidRDefault="00396852" w:rsidP="00396852">
      <w:pPr>
        <w:pStyle w:val="ipStandard"/>
        <w:ind w:left="0"/>
      </w:pPr>
    </w:p>
    <w:p w14:paraId="2D87E5BE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5185673D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05D6785D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0FD43C2A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5C14C975" w14:textId="77777777" w:rsidR="00396852" w:rsidRDefault="00396852" w:rsidP="00396852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>
        <w:rPr>
          <w:lang w:val="en-GB"/>
        </w:rPr>
        <w:t>.</w:t>
      </w:r>
    </w:p>
    <w:p w14:paraId="06DBE8DF" w14:textId="77777777" w:rsidR="00755CBF" w:rsidRDefault="00755CBF" w:rsidP="00396852">
      <w:pPr>
        <w:pStyle w:val="ipStandard"/>
        <w:ind w:left="0"/>
        <w:rPr>
          <w:lang w:val="en-GB"/>
        </w:rPr>
      </w:pPr>
    </w:p>
    <w:p w14:paraId="017DE471" w14:textId="25FA3C1B" w:rsidR="0045422B" w:rsidRPr="00E23936" w:rsidRDefault="00755CBF" w:rsidP="0045422B">
      <w:pPr>
        <w:pStyle w:val="ipStandard"/>
        <w:ind w:left="0"/>
      </w:pPr>
      <w:r w:rsidRPr="00FB294C">
        <w:rPr>
          <w:lang w:val="en-GB"/>
        </w:rPr>
        <w:t xml:space="preserve">I am out of office from </w:t>
      </w:r>
      <w:r w:rsidR="00B0691E" w:rsidRPr="00FB294C">
        <w:rPr>
          <w:b/>
          <w:bCs/>
          <w:lang w:val="en-US"/>
        </w:rPr>
        <w:t>[</w:t>
      </w:r>
      <w:r w:rsidR="00B0691E" w:rsidRPr="00FB294C">
        <w:rPr>
          <w:b/>
          <w:lang w:val="en-US"/>
        </w:rPr>
        <w:t>DATUM]</w:t>
      </w:r>
      <w:r w:rsidR="00111DA1" w:rsidRPr="00FB294C">
        <w:rPr>
          <w:b/>
          <w:lang w:val="en-US"/>
        </w:rPr>
        <w:t xml:space="preserve"> until </w:t>
      </w:r>
      <w:r w:rsidR="00111DA1" w:rsidRPr="00FB294C">
        <w:rPr>
          <w:b/>
          <w:bCs/>
          <w:lang w:val="en-US"/>
        </w:rPr>
        <w:t>[</w:t>
      </w:r>
      <w:r w:rsidR="00111DA1" w:rsidRPr="00FB294C">
        <w:rPr>
          <w:b/>
          <w:lang w:val="en-US"/>
        </w:rPr>
        <w:t>DATUM]</w:t>
      </w:r>
      <w:r w:rsidR="009C6B08" w:rsidRPr="00FB294C">
        <w:rPr>
          <w:bCs/>
          <w:lang w:val="en-US"/>
        </w:rPr>
        <w:t>.</w:t>
      </w:r>
      <w:r w:rsidR="0045422B">
        <w:rPr>
          <w:bCs/>
          <w:lang w:val="en-US"/>
        </w:rPr>
        <w:t xml:space="preserve"> </w:t>
      </w:r>
      <w:proofErr w:type="spellStart"/>
      <w:r w:rsidR="0045422B" w:rsidRPr="0045422B">
        <w:rPr>
          <w:bCs/>
        </w:rPr>
        <w:t>For</w:t>
      </w:r>
      <w:proofErr w:type="spellEnd"/>
      <w:r w:rsidR="0045422B" w:rsidRPr="0045422B">
        <w:rPr>
          <w:bCs/>
        </w:rPr>
        <w:t xml:space="preserve"> urgent </w:t>
      </w:r>
      <w:proofErr w:type="spellStart"/>
      <w:r w:rsidR="0045422B" w:rsidRPr="0045422B">
        <w:rPr>
          <w:bCs/>
        </w:rPr>
        <w:t>matters</w:t>
      </w:r>
      <w:proofErr w:type="spellEnd"/>
      <w:r w:rsidR="0045422B" w:rsidRPr="0045422B">
        <w:rPr>
          <w:bCs/>
        </w:rPr>
        <w:t xml:space="preserve">, </w:t>
      </w:r>
      <w:proofErr w:type="spellStart"/>
      <w:r w:rsidR="0045422B" w:rsidRPr="0045422B">
        <w:rPr>
          <w:bCs/>
        </w:rPr>
        <w:t>please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contact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my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colleague</w:t>
      </w:r>
      <w:proofErr w:type="spellEnd"/>
      <w:r w:rsidR="0045422B">
        <w:rPr>
          <w:bCs/>
        </w:rPr>
        <w:t xml:space="preserve"> </w:t>
      </w:r>
      <w:r w:rsidR="0045422B" w:rsidRPr="00E23936">
        <w:t xml:space="preserve">NAME </w:t>
      </w:r>
    </w:p>
    <w:p w14:paraId="55B16A16" w14:textId="77777777" w:rsidR="0045422B" w:rsidRPr="00E23936" w:rsidRDefault="0045422B" w:rsidP="0045422B">
      <w:pPr>
        <w:pStyle w:val="ipStandard"/>
        <w:ind w:left="0"/>
      </w:pPr>
    </w:p>
    <w:p w14:paraId="123FC030" w14:textId="50A5BA0F" w:rsidR="0045422B" w:rsidRPr="00E23936" w:rsidRDefault="0045422B" w:rsidP="0045422B">
      <w:pPr>
        <w:pStyle w:val="ipStandard"/>
        <w:ind w:left="0"/>
      </w:pPr>
      <w:r w:rsidRPr="00E23936">
        <w:t xml:space="preserve">E-Mail: </w:t>
      </w:r>
      <w:hyperlink r:id="rId11" w:history="1">
        <w:r w:rsidRPr="00E23936">
          <w:rPr>
            <w:rStyle w:val="Hyperlink"/>
            <w:color w:val="auto"/>
            <w:u w:val="none"/>
          </w:rPr>
          <w:t>MAIL</w:t>
        </w:r>
      </w:hyperlink>
      <w:r w:rsidRPr="00E23936">
        <w:t xml:space="preserve"> </w:t>
      </w:r>
    </w:p>
    <w:p w14:paraId="32BCA97C" w14:textId="5CF48041" w:rsidR="0045422B" w:rsidRPr="00E23936" w:rsidRDefault="00800DB5" w:rsidP="0045422B">
      <w:pPr>
        <w:pStyle w:val="ipStandard"/>
        <w:ind w:left="0"/>
      </w:pPr>
      <w:r>
        <w:t>P</w:t>
      </w:r>
      <w:r w:rsidR="00DC43F2">
        <w:t>hone</w:t>
      </w:r>
      <w:r w:rsidR="0045422B" w:rsidRPr="00E23936">
        <w:t xml:space="preserve">: +43 1 667 83 02- Durchwahl </w:t>
      </w:r>
    </w:p>
    <w:p w14:paraId="2481822B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4B40E6F9" w14:textId="33CC8027" w:rsidR="00A0149C" w:rsidRDefault="00A0149C" w:rsidP="00A0149C">
      <w:pPr>
        <w:pStyle w:val="ipStandard"/>
        <w:ind w:left="0"/>
        <w:rPr>
          <w:lang w:val="en-GB"/>
        </w:rPr>
      </w:pPr>
      <w:r>
        <w:rPr>
          <w:lang w:val="en-GB"/>
        </w:rPr>
        <w:t xml:space="preserve">Please note that our office is closed from </w:t>
      </w:r>
      <w:r w:rsidR="003E1A73">
        <w:rPr>
          <w:b/>
          <w:lang w:val="en-GB"/>
        </w:rPr>
        <w:t>12</w:t>
      </w:r>
      <w:r>
        <w:rPr>
          <w:b/>
          <w:lang w:val="en-GB"/>
        </w:rPr>
        <w:t>/</w:t>
      </w:r>
      <w:r w:rsidR="003E1A73">
        <w:rPr>
          <w:b/>
          <w:lang w:val="en-GB"/>
        </w:rPr>
        <w:t>24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</w:t>
      </w:r>
      <w:r w:rsidR="00AF20F5">
        <w:rPr>
          <w:b/>
          <w:lang w:val="en-GB"/>
        </w:rPr>
        <w:t>5</w:t>
      </w:r>
      <w:r w:rsidRPr="00860C7E">
        <w:rPr>
          <w:b/>
          <w:lang w:val="en-GB"/>
        </w:rPr>
        <w:t xml:space="preserve"> </w:t>
      </w:r>
      <w:r>
        <w:rPr>
          <w:b/>
          <w:lang w:val="en-GB"/>
        </w:rPr>
        <w:t>until</w:t>
      </w:r>
      <w:r w:rsidRPr="00860C7E">
        <w:rPr>
          <w:b/>
          <w:lang w:val="en-GB"/>
        </w:rPr>
        <w:t xml:space="preserve"> </w:t>
      </w:r>
      <w:r w:rsidR="003E1A73">
        <w:rPr>
          <w:b/>
          <w:lang w:val="en-GB"/>
        </w:rPr>
        <w:t>01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0</w:t>
      </w:r>
      <w:r w:rsidR="003E1A73">
        <w:rPr>
          <w:b/>
          <w:lang w:val="en-GB"/>
        </w:rPr>
        <w:t>6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</w:t>
      </w:r>
      <w:r w:rsidR="00AF20F5">
        <w:rPr>
          <w:b/>
          <w:lang w:val="en-GB"/>
        </w:rPr>
        <w:t>6</w:t>
      </w:r>
      <w:r>
        <w:rPr>
          <w:lang w:val="en-GB"/>
        </w:rPr>
        <w:t>.</w:t>
      </w:r>
    </w:p>
    <w:p w14:paraId="13E9B214" w14:textId="5BD319BA" w:rsidR="00A0149C" w:rsidRDefault="00A0149C" w:rsidP="00A0149C">
      <w:pPr>
        <w:pStyle w:val="ipStandard"/>
        <w:ind w:left="0"/>
        <w:rPr>
          <w:lang w:val="en-GB"/>
        </w:rPr>
      </w:pPr>
      <w:r>
        <w:rPr>
          <w:lang w:val="en-GB"/>
        </w:rPr>
        <w:t>All messages received in this period will be attended to</w:t>
      </w:r>
      <w:r>
        <w:rPr>
          <w:b/>
          <w:lang w:val="en-GB"/>
        </w:rPr>
        <w:t xml:space="preserve"> from 0</w:t>
      </w:r>
      <w:r w:rsidR="003E1A73">
        <w:rPr>
          <w:b/>
          <w:lang w:val="en-GB"/>
        </w:rPr>
        <w:t>1</w:t>
      </w:r>
      <w:r>
        <w:rPr>
          <w:b/>
          <w:lang w:val="en-GB"/>
        </w:rPr>
        <w:t>/0</w:t>
      </w:r>
      <w:r w:rsidR="003E1A73">
        <w:rPr>
          <w:b/>
          <w:lang w:val="en-GB"/>
        </w:rPr>
        <w:t>7</w:t>
      </w:r>
      <w:r>
        <w:rPr>
          <w:b/>
          <w:lang w:val="en-GB"/>
        </w:rPr>
        <w:t>/202</w:t>
      </w:r>
      <w:r w:rsidR="00AF20F5">
        <w:rPr>
          <w:b/>
          <w:lang w:val="en-GB"/>
        </w:rPr>
        <w:t>6</w:t>
      </w:r>
      <w:r>
        <w:rPr>
          <w:b/>
          <w:lang w:val="en-GB"/>
        </w:rPr>
        <w:t xml:space="preserve"> onwards</w:t>
      </w:r>
      <w:r>
        <w:rPr>
          <w:lang w:val="en-GB"/>
        </w:rPr>
        <w:t>.</w:t>
      </w:r>
    </w:p>
    <w:p w14:paraId="0FB128EA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1A7B43A5" w14:textId="77777777" w:rsidR="00396852" w:rsidRPr="009B0516" w:rsidRDefault="00396852" w:rsidP="00396852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05DED1FC" w14:textId="77777777" w:rsidR="00396852" w:rsidRPr="009750CB" w:rsidRDefault="00396852" w:rsidP="00396852">
      <w:pPr>
        <w:pStyle w:val="ipStandard"/>
        <w:ind w:left="0"/>
        <w:rPr>
          <w:color w:val="007FB2"/>
          <w:lang w:val="en-US"/>
        </w:rPr>
      </w:pPr>
    </w:p>
    <w:p w14:paraId="502A5722" w14:textId="77777777" w:rsidR="00396852" w:rsidRPr="00BE7CBD" w:rsidRDefault="00396852" w:rsidP="00396852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73DA5841" w14:textId="77777777" w:rsidR="00396852" w:rsidRPr="0030689C" w:rsidRDefault="00396852" w:rsidP="0030689C">
      <w:pPr>
        <w:spacing w:after="160" w:line="259" w:lineRule="auto"/>
        <w:ind w:left="0"/>
        <w:contextualSpacing w:val="0"/>
        <w:jc w:val="left"/>
      </w:pPr>
    </w:p>
    <w:sectPr w:rsidR="00396852" w:rsidRPr="0030689C" w:rsidSect="00782F90">
      <w:headerReference w:type="default" r:id="rId12"/>
      <w:footerReference w:type="default" r:id="rId13"/>
      <w:pgSz w:w="11906" w:h="16838"/>
      <w:pgMar w:top="1821" w:right="849" w:bottom="1134" w:left="567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5B9A" w14:textId="77777777" w:rsidR="0089225F" w:rsidRDefault="0089225F" w:rsidP="00CE2CEB">
      <w:r>
        <w:separator/>
      </w:r>
    </w:p>
  </w:endnote>
  <w:endnote w:type="continuationSeparator" w:id="0">
    <w:p w14:paraId="0C7095B2" w14:textId="77777777" w:rsidR="0089225F" w:rsidRDefault="0089225F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36B6A994" w14:textId="77777777" w:rsidTr="003E4D80">
      <w:tc>
        <w:tcPr>
          <w:tcW w:w="4253" w:type="dxa"/>
          <w:vAlign w:val="center"/>
        </w:tcPr>
        <w:p w14:paraId="297CB9C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9750CB">
            <w:rPr>
              <w:rFonts w:cs="Lucida Sans Unicode"/>
              <w:sz w:val="15"/>
              <w:szCs w:val="15"/>
            </w:rPr>
            <w:t>ipcenter.at GmbH</w:t>
          </w:r>
        </w:p>
        <w:p w14:paraId="30EF7B3B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6E5756E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27ADDF45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545B1D93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468A837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AE3529D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0DE522B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A715325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proofErr w:type="spellStart"/>
          <w:r w:rsidRPr="009750CB">
            <w:rPr>
              <w:rFonts w:cs="Lucida Sans Unicode"/>
              <w:sz w:val="15"/>
              <w:szCs w:val="15"/>
              <w:lang w:val="en-GB"/>
            </w:rPr>
            <w:t>Raiffeisenlandesbank</w:t>
          </w:r>
          <w:proofErr w:type="spellEnd"/>
          <w:r w:rsidRPr="009750CB">
            <w:rPr>
              <w:rFonts w:cs="Lucida Sans Unicode"/>
              <w:sz w:val="15"/>
              <w:szCs w:val="15"/>
              <w:lang w:val="en-GB"/>
            </w:rPr>
            <w:t xml:space="preserve"> Wien/NÖ</w:t>
          </w:r>
        </w:p>
        <w:p w14:paraId="588F80AA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IBAN: AT453200000000303271</w:t>
          </w:r>
        </w:p>
        <w:p w14:paraId="1447EBE0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BIC/Swift: RLNWATWW</w:t>
          </w:r>
        </w:p>
        <w:p w14:paraId="2630BC5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1894674A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509C" w14:textId="77777777" w:rsidR="0089225F" w:rsidRDefault="0089225F" w:rsidP="00CE2CEB">
      <w:r>
        <w:separator/>
      </w:r>
    </w:p>
  </w:footnote>
  <w:footnote w:type="continuationSeparator" w:id="0">
    <w:p w14:paraId="573B3310" w14:textId="77777777" w:rsidR="0089225F" w:rsidRDefault="0089225F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34B8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2383343C" wp14:editId="7B779B0A">
          <wp:extent cx="7066800" cy="1828442"/>
          <wp:effectExtent l="0" t="0" r="1270" b="635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6987694">
    <w:abstractNumId w:val="0"/>
  </w:num>
  <w:num w:numId="2" w16cid:durableId="1969967534">
    <w:abstractNumId w:val="0"/>
  </w:num>
  <w:num w:numId="3" w16cid:durableId="1619990341">
    <w:abstractNumId w:val="0"/>
  </w:num>
  <w:num w:numId="4" w16cid:durableId="856429876">
    <w:abstractNumId w:val="0"/>
  </w:num>
  <w:num w:numId="5" w16cid:durableId="1101296267">
    <w:abstractNumId w:val="0"/>
  </w:num>
  <w:num w:numId="6" w16cid:durableId="1756246657">
    <w:abstractNumId w:val="0"/>
  </w:num>
  <w:num w:numId="7" w16cid:durableId="231812175">
    <w:abstractNumId w:val="0"/>
  </w:num>
  <w:num w:numId="8" w16cid:durableId="1959288446">
    <w:abstractNumId w:val="0"/>
  </w:num>
  <w:num w:numId="9" w16cid:durableId="4117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D"/>
    <w:rsid w:val="00014017"/>
    <w:rsid w:val="00034298"/>
    <w:rsid w:val="00076F23"/>
    <w:rsid w:val="001115B0"/>
    <w:rsid w:val="00111DA1"/>
    <w:rsid w:val="00154F28"/>
    <w:rsid w:val="001BC4D6"/>
    <w:rsid w:val="00242F00"/>
    <w:rsid w:val="00247852"/>
    <w:rsid w:val="002944FE"/>
    <w:rsid w:val="0030689C"/>
    <w:rsid w:val="00306C18"/>
    <w:rsid w:val="00334FEB"/>
    <w:rsid w:val="00396852"/>
    <w:rsid w:val="003E1A73"/>
    <w:rsid w:val="0043064B"/>
    <w:rsid w:val="0045422B"/>
    <w:rsid w:val="005774B1"/>
    <w:rsid w:val="005A4D99"/>
    <w:rsid w:val="005E3ECD"/>
    <w:rsid w:val="006306C9"/>
    <w:rsid w:val="00755CBF"/>
    <w:rsid w:val="00782F90"/>
    <w:rsid w:val="007A0D2A"/>
    <w:rsid w:val="007A5FA1"/>
    <w:rsid w:val="007C742D"/>
    <w:rsid w:val="007C7E9A"/>
    <w:rsid w:val="007E1599"/>
    <w:rsid w:val="00800DB5"/>
    <w:rsid w:val="00840F4A"/>
    <w:rsid w:val="00860C7E"/>
    <w:rsid w:val="00876038"/>
    <w:rsid w:val="0089225F"/>
    <w:rsid w:val="008C36EA"/>
    <w:rsid w:val="008D4D2E"/>
    <w:rsid w:val="00957352"/>
    <w:rsid w:val="009750CB"/>
    <w:rsid w:val="0098244D"/>
    <w:rsid w:val="0098260F"/>
    <w:rsid w:val="009B0516"/>
    <w:rsid w:val="009C2624"/>
    <w:rsid w:val="009C6B08"/>
    <w:rsid w:val="009D51A1"/>
    <w:rsid w:val="009E08CD"/>
    <w:rsid w:val="00A0149C"/>
    <w:rsid w:val="00A03D6D"/>
    <w:rsid w:val="00A52FD5"/>
    <w:rsid w:val="00AA03B1"/>
    <w:rsid w:val="00AC43AA"/>
    <w:rsid w:val="00AF20F5"/>
    <w:rsid w:val="00B010CD"/>
    <w:rsid w:val="00B0691E"/>
    <w:rsid w:val="00B20801"/>
    <w:rsid w:val="00B4312A"/>
    <w:rsid w:val="00BC56C7"/>
    <w:rsid w:val="00BE7CBD"/>
    <w:rsid w:val="00C855D8"/>
    <w:rsid w:val="00CA349F"/>
    <w:rsid w:val="00CC0362"/>
    <w:rsid w:val="00CE2CEB"/>
    <w:rsid w:val="00D17048"/>
    <w:rsid w:val="00D51678"/>
    <w:rsid w:val="00D86019"/>
    <w:rsid w:val="00DC2FB4"/>
    <w:rsid w:val="00DC43F2"/>
    <w:rsid w:val="00E23936"/>
    <w:rsid w:val="00E318CE"/>
    <w:rsid w:val="00EE40D2"/>
    <w:rsid w:val="00EF11E9"/>
    <w:rsid w:val="00F010B3"/>
    <w:rsid w:val="00F20F6F"/>
    <w:rsid w:val="00FB294C"/>
    <w:rsid w:val="0F2FC4A7"/>
    <w:rsid w:val="182C15A7"/>
    <w:rsid w:val="1E491DAD"/>
    <w:rsid w:val="356E4175"/>
    <w:rsid w:val="3D50172F"/>
    <w:rsid w:val="49B9B699"/>
    <w:rsid w:val="4BA55920"/>
    <w:rsid w:val="5D5529E3"/>
    <w:rsid w:val="696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487D"/>
  <w15:chartTrackingRefBased/>
  <w15:docId w15:val="{7AE9C979-E49D-473D-B6CB-65D9D9D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9C6B08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28"/>
      <w:szCs w:val="28"/>
      <w:lang w:eastAsia="en-US"/>
    </w:rPr>
  </w:style>
  <w:style w:type="character" w:customStyle="1" w:styleId="TitelZchn">
    <w:name w:val="Titel Zchn"/>
    <w:aliases w:val="ip Titel Zchn"/>
    <w:link w:val="Titel"/>
    <w:rsid w:val="009C6B08"/>
    <w:rPr>
      <w:rFonts w:ascii="Lucida Sans Unicode" w:hAnsi="Lucida Sans Unicode"/>
      <w:bCs/>
      <w:caps/>
      <w:color w:val="007FB2"/>
      <w:kern w:val="28"/>
      <w:sz w:val="28"/>
      <w:szCs w:val="28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BE7CBD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BE7CBD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3B1"/>
    <w:rPr>
      <w:rFonts w:ascii="Segoe UI" w:hAnsi="Segoe UI" w:cs="Segoe UI"/>
      <w:sz w:val="18"/>
      <w:szCs w:val="18"/>
      <w:lang w:eastAsia="de-AT"/>
    </w:rPr>
  </w:style>
  <w:style w:type="character" w:styleId="Hyperlink">
    <w:name w:val="Hyperlink"/>
    <w:basedOn w:val="Absatz-Standardschriftart"/>
    <w:uiPriority w:val="99"/>
    <w:unhideWhenUsed/>
    <w:rsid w:val="00E23936"/>
    <w:rPr>
      <w:color w:val="007FB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ipcenter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ffice@ipcenter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9" ma:contentTypeDescription="Ein neues Dokument erstellen." ma:contentTypeScope="" ma:versionID="4021ef6012946480eff48c12e7ab4765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92e5c6f89ef51567285774de72976dd8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6cd55-118d-4b0f-911c-2c85b86e57b2">
      <Terms xmlns="http://schemas.microsoft.com/office/infopath/2007/PartnerControls"/>
    </lcf76f155ced4ddcb4097134ff3c332f>
    <TaxCatchAll xmlns="0ca99960-76bb-4c99-948e-f61f4a6c52a4" xsi:nil="true"/>
  </documentManagement>
</p:properties>
</file>

<file path=customXml/itemProps1.xml><?xml version="1.0" encoding="utf-8"?>
<ds:datastoreItem xmlns:ds="http://schemas.openxmlformats.org/officeDocument/2006/customXml" ds:itemID="{E1479FE0-A17C-41E7-91C6-4D40B419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6cd55-118d-4b0f-911c-2c85b86e57b2"/>
    <ds:schemaRef ds:uri="0ca99960-76bb-4c99-948e-f61f4a6c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85485-792E-4A39-B37C-7B74766CA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CB8B-853E-456F-A9A6-372D57FB5BBC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ca99960-76bb-4c99-948e-f61f4a6c52a4"/>
    <ds:schemaRef ds:uri="09e6cd55-118d-4b0f-911c-2c85b86e57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2</Pages>
  <Words>224</Words>
  <Characters>1613</Characters>
  <Application>Microsoft Office Word</Application>
  <DocSecurity>0</DocSecurity>
  <Lines>47</Lines>
  <Paragraphs>38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Judith Wallner</cp:lastModifiedBy>
  <cp:revision>2</cp:revision>
  <dcterms:created xsi:type="dcterms:W3CDTF">2025-12-17T13:25:00Z</dcterms:created>
  <dcterms:modified xsi:type="dcterms:W3CDTF">2025-12-17T13:25:00Z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0x0101008DCB66085BC0804A8DA5AD5578B022BB</vt:lpwstr>
  </property>
  <property fmtid="{D5CDD505-2E9C-101B-9397-08002B2CF9AE}" pid="3" name="MediaServiceImageTags">
    <vt:lpwstr/>
  </property>
</Properties>
</file>